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FB437" w14:textId="0BC354FF" w:rsidR="00B65385" w:rsidRPr="00B65385" w:rsidRDefault="00B65385" w:rsidP="00DD6B0E">
      <w:pPr>
        <w:tabs>
          <w:tab w:val="left" w:pos="5430"/>
        </w:tabs>
        <w:rPr>
          <w:rFonts w:ascii="Arial" w:hAnsi="Arial" w:cs="Arial"/>
          <w:lang w:val="pl-PL"/>
        </w:rPr>
      </w:pPr>
      <w:bookmarkStart w:id="0" w:name="_GoBack"/>
      <w:bookmarkEnd w:id="0"/>
      <w:r>
        <w:rPr>
          <w:rFonts w:ascii="Arial" w:hAnsi="Arial" w:cs="Arial"/>
          <w:lang w:val="pl-PL"/>
        </w:rPr>
        <w:t xml:space="preserve">       </w:t>
      </w:r>
      <w:r w:rsidR="007A4FBB">
        <w:rPr>
          <w:rFonts w:ascii="Arial" w:hAnsi="Arial" w:cs="Arial"/>
          <w:lang w:val="pl-PL"/>
        </w:rPr>
        <w:t xml:space="preserve">  </w:t>
      </w:r>
      <w:r w:rsidR="00C1142B" w:rsidRPr="005801AE">
        <w:rPr>
          <w:rFonts w:ascii="Arial" w:hAnsi="Arial" w:cs="Arial"/>
          <w:b/>
          <w:lang w:val="pl-PL"/>
        </w:rPr>
        <w:t>Załącznik nr 3</w:t>
      </w:r>
      <w:r w:rsidR="00C1142B">
        <w:rPr>
          <w:rFonts w:ascii="Arial" w:hAnsi="Arial" w:cs="Arial"/>
          <w:lang w:val="pl-PL"/>
        </w:rPr>
        <w:t xml:space="preserve"> -</w:t>
      </w:r>
      <w:r>
        <w:rPr>
          <w:rFonts w:ascii="Arial" w:hAnsi="Arial" w:cs="Arial"/>
          <w:lang w:val="pl-PL"/>
        </w:rPr>
        <w:t xml:space="preserve"> </w:t>
      </w:r>
      <w:r w:rsidRPr="00B65385">
        <w:rPr>
          <w:rFonts w:ascii="Arial" w:hAnsi="Arial" w:cs="Arial"/>
          <w:lang w:val="pl-PL"/>
        </w:rPr>
        <w:t xml:space="preserve">UMOWA PROGRAMU STYPENDIALNEGO  </w:t>
      </w:r>
      <w:r w:rsidR="00C766C5">
        <w:rPr>
          <w:rFonts w:ascii="Arial" w:hAnsi="Arial" w:cs="Arial"/>
          <w:lang w:val="pl-PL"/>
        </w:rPr>
        <w:t xml:space="preserve">- </w:t>
      </w:r>
      <w:r w:rsidRPr="00B65385">
        <w:rPr>
          <w:rFonts w:ascii="Arial" w:hAnsi="Arial" w:cs="Arial"/>
          <w:lang w:val="pl-PL"/>
        </w:rPr>
        <w:t xml:space="preserve">  </w:t>
      </w:r>
      <w:r w:rsidRPr="00C766C5">
        <w:rPr>
          <w:rFonts w:ascii="Arial" w:hAnsi="Arial" w:cs="Arial"/>
          <w:b/>
          <w:lang w:val="pl-PL"/>
        </w:rPr>
        <w:t>KOBIETA Z PASJĄ</w:t>
      </w:r>
      <w:r w:rsidRPr="00B65385">
        <w:rPr>
          <w:rFonts w:ascii="Arial" w:hAnsi="Arial" w:cs="Arial"/>
          <w:lang w:val="pl-PL"/>
        </w:rPr>
        <w:t xml:space="preserve"> </w:t>
      </w:r>
      <w:r w:rsidR="00AE290A" w:rsidRPr="00B65385">
        <w:rPr>
          <w:rFonts w:ascii="Arial" w:hAnsi="Arial" w:cs="Arial"/>
          <w:lang w:val="pl-PL"/>
        </w:rPr>
        <w:tab/>
      </w:r>
    </w:p>
    <w:p w14:paraId="5F01B896" w14:textId="4350344E" w:rsidR="00B65385" w:rsidRDefault="00B65385" w:rsidP="00DD6B0E">
      <w:pPr>
        <w:tabs>
          <w:tab w:val="left" w:pos="5430"/>
        </w:tabs>
        <w:rPr>
          <w:rFonts w:ascii="Arial" w:hAnsi="Arial" w:cs="Arial"/>
          <w:lang w:val="pl-PL"/>
        </w:rPr>
      </w:pPr>
      <w:r w:rsidRPr="00B65385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                             </w:t>
      </w:r>
      <w:r w:rsidRPr="00B65385">
        <w:rPr>
          <w:rFonts w:ascii="Arial" w:hAnsi="Arial" w:cs="Arial"/>
          <w:lang w:val="pl-PL"/>
        </w:rPr>
        <w:t xml:space="preserve">Numer </w:t>
      </w:r>
      <w:r w:rsidR="00673B34">
        <w:rPr>
          <w:rFonts w:ascii="Arial" w:hAnsi="Arial" w:cs="Arial"/>
          <w:lang w:val="pl-PL"/>
        </w:rPr>
        <w:t xml:space="preserve">2 </w:t>
      </w:r>
      <w:r w:rsidRPr="00B65385">
        <w:rPr>
          <w:rFonts w:ascii="Arial" w:hAnsi="Arial" w:cs="Arial"/>
          <w:lang w:val="pl-PL"/>
        </w:rPr>
        <w:t>/ 202</w:t>
      </w:r>
      <w:r w:rsidR="00673B34">
        <w:rPr>
          <w:rFonts w:ascii="Arial" w:hAnsi="Arial" w:cs="Arial"/>
          <w:lang w:val="pl-PL"/>
        </w:rPr>
        <w:t xml:space="preserve">3 </w:t>
      </w:r>
    </w:p>
    <w:p w14:paraId="60134C8C" w14:textId="77777777" w:rsidR="00B65385" w:rsidRDefault="00B65385" w:rsidP="00DD6B0E">
      <w:pPr>
        <w:tabs>
          <w:tab w:val="left" w:pos="5430"/>
        </w:tabs>
        <w:rPr>
          <w:rFonts w:ascii="Arial" w:hAnsi="Arial" w:cs="Arial"/>
          <w:lang w:val="pl-PL"/>
        </w:rPr>
      </w:pPr>
    </w:p>
    <w:p w14:paraId="5F6C92F0" w14:textId="77777777" w:rsidR="00B65385" w:rsidRDefault="00B65385" w:rsidP="00DD6B0E">
      <w:pPr>
        <w:tabs>
          <w:tab w:val="left" w:pos="5430"/>
        </w:tabs>
        <w:rPr>
          <w:rFonts w:ascii="Arial" w:hAnsi="Arial" w:cs="Arial"/>
          <w:lang w:val="pl-PL"/>
        </w:rPr>
      </w:pPr>
    </w:p>
    <w:p w14:paraId="634DF998" w14:textId="77777777" w:rsidR="00B65385" w:rsidRDefault="00B65385" w:rsidP="00DD6B0E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 w:rsidRPr="00B65385">
        <w:rPr>
          <w:rFonts w:ascii="Arial" w:hAnsi="Arial" w:cs="Arial"/>
          <w:sz w:val="20"/>
          <w:szCs w:val="20"/>
          <w:lang w:val="pl-PL"/>
        </w:rPr>
        <w:t xml:space="preserve">zawarta w Krakowie ,w dniu …………………………pomiędzy </w:t>
      </w:r>
      <w:r>
        <w:rPr>
          <w:rFonts w:ascii="Arial" w:hAnsi="Arial" w:cs="Arial"/>
          <w:sz w:val="20"/>
          <w:szCs w:val="20"/>
          <w:lang w:val="pl-PL"/>
        </w:rPr>
        <w:t xml:space="preserve">Międzynarodową Organizacją Soroptimist International </w:t>
      </w:r>
    </w:p>
    <w:p w14:paraId="416D3873" w14:textId="77777777" w:rsidR="00B65385" w:rsidRDefault="00B65385" w:rsidP="00DD6B0E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Pierwszy Krakowski Klub</w:t>
      </w:r>
      <w:r w:rsidR="00C766C5">
        <w:rPr>
          <w:rFonts w:ascii="Arial" w:hAnsi="Arial" w:cs="Arial"/>
          <w:sz w:val="20"/>
          <w:szCs w:val="20"/>
          <w:lang w:val="pl-PL"/>
        </w:rPr>
        <w:t xml:space="preserve"> ( w skrócie PKK SI ) </w:t>
      </w:r>
      <w:r>
        <w:rPr>
          <w:rFonts w:ascii="Arial" w:hAnsi="Arial" w:cs="Arial"/>
          <w:sz w:val="20"/>
          <w:szCs w:val="20"/>
          <w:lang w:val="pl-PL"/>
        </w:rPr>
        <w:t>, ul</w:t>
      </w:r>
      <w:r w:rsidR="00C766C5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.Prądnicka 47</w:t>
      </w:r>
      <w:r w:rsidR="00C766C5">
        <w:rPr>
          <w:rFonts w:ascii="Arial" w:hAnsi="Arial" w:cs="Arial"/>
          <w:sz w:val="20"/>
          <w:szCs w:val="20"/>
          <w:lang w:val="pl-PL"/>
        </w:rPr>
        <w:t xml:space="preserve">,31- 202 Kraków zwaną dalej Fundatorem reprezentowaną przez  </w:t>
      </w:r>
    </w:p>
    <w:p w14:paraId="161B73C3" w14:textId="77777777" w:rsidR="00C766C5" w:rsidRDefault="00C766C5" w:rsidP="00DD6B0E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</w:p>
    <w:p w14:paraId="3634CD77" w14:textId="752764B9" w:rsidR="00C766C5" w:rsidRDefault="00C766C5" w:rsidP="00DD6B0E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Prezydentkę  Klubu  </w:t>
      </w:r>
      <w:r w:rsidR="00673B34">
        <w:rPr>
          <w:rFonts w:ascii="Arial" w:hAnsi="Arial" w:cs="Arial"/>
          <w:sz w:val="20"/>
          <w:szCs w:val="20"/>
          <w:lang w:val="pl-PL"/>
        </w:rPr>
        <w:t xml:space="preserve">Ewę Fabisiewicz  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22BB2EF7" w14:textId="041A12B9" w:rsidR="00C766C5" w:rsidRDefault="00C766C5" w:rsidP="00DD6B0E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Skarbnika Klubu       </w:t>
      </w:r>
      <w:r w:rsidR="00673B34">
        <w:rPr>
          <w:rFonts w:ascii="Arial" w:hAnsi="Arial" w:cs="Arial"/>
          <w:sz w:val="20"/>
          <w:szCs w:val="20"/>
          <w:lang w:val="pl-PL"/>
        </w:rPr>
        <w:t xml:space="preserve">Janinę Lichota 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02058051" w14:textId="77777777" w:rsidR="00C766C5" w:rsidRDefault="00C766C5" w:rsidP="00DD6B0E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a </w:t>
      </w:r>
    </w:p>
    <w:p w14:paraId="28185AF3" w14:textId="77777777" w:rsidR="00C766C5" w:rsidRDefault="00C766C5" w:rsidP="00DD6B0E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…………………………………………..</w:t>
      </w:r>
    </w:p>
    <w:p w14:paraId="4965E69C" w14:textId="77777777" w:rsidR="00C766C5" w:rsidRDefault="00C766C5" w:rsidP="00DD6B0E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zamieszkałą ……………………………</w:t>
      </w:r>
    </w:p>
    <w:p w14:paraId="654CC057" w14:textId="77777777" w:rsidR="00C766C5" w:rsidRDefault="00C766C5" w:rsidP="00DD6B0E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PESEL ………………………………….</w:t>
      </w:r>
    </w:p>
    <w:p w14:paraId="4C7BC95C" w14:textId="77777777" w:rsidR="00C766C5" w:rsidRDefault="00C766C5" w:rsidP="00DD6B0E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zwaną dalej Stypendystką </w:t>
      </w:r>
    </w:p>
    <w:p w14:paraId="43E89CA6" w14:textId="77777777" w:rsidR="00E30705" w:rsidRDefault="00E30705" w:rsidP="00DD6B0E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</w:p>
    <w:p w14:paraId="4DCE580F" w14:textId="77777777" w:rsidR="00C1142B" w:rsidRDefault="00C766C5" w:rsidP="00DD6B0E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zwanych dalej Stronami </w:t>
      </w:r>
    </w:p>
    <w:p w14:paraId="0015036E" w14:textId="77777777" w:rsidR="00E30705" w:rsidRDefault="00C766C5" w:rsidP="00DD6B0E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&amp; 1</w:t>
      </w:r>
    </w:p>
    <w:p w14:paraId="41314D7B" w14:textId="77777777" w:rsidR="00C766C5" w:rsidRPr="001D1997" w:rsidRDefault="00C766C5" w:rsidP="00DD6B0E">
      <w:pPr>
        <w:tabs>
          <w:tab w:val="left" w:pos="5430"/>
        </w:tabs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</w:t>
      </w:r>
      <w:r w:rsidRPr="001D1997">
        <w:rPr>
          <w:rFonts w:ascii="Arial" w:hAnsi="Arial" w:cs="Arial"/>
          <w:b/>
          <w:sz w:val="20"/>
          <w:szCs w:val="20"/>
          <w:lang w:val="pl-PL"/>
        </w:rPr>
        <w:t xml:space="preserve">Przedmiot umowy </w:t>
      </w:r>
    </w:p>
    <w:p w14:paraId="1B763C35" w14:textId="77777777" w:rsidR="00C766C5" w:rsidRPr="001D1997" w:rsidRDefault="00C766C5" w:rsidP="00DD6B0E">
      <w:pPr>
        <w:tabs>
          <w:tab w:val="left" w:pos="5430"/>
        </w:tabs>
        <w:rPr>
          <w:rFonts w:ascii="Arial" w:hAnsi="Arial" w:cs="Arial"/>
          <w:b/>
          <w:sz w:val="20"/>
          <w:szCs w:val="20"/>
          <w:lang w:val="pl-PL"/>
        </w:rPr>
      </w:pPr>
    </w:p>
    <w:p w14:paraId="21F07A2C" w14:textId="77777777" w:rsidR="00C766C5" w:rsidRDefault="00C766C5" w:rsidP="00DD6B0E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1.Stypendystka zgłosiła do Programu stypendialnego PKK SI - swój projekt pn</w:t>
      </w:r>
      <w:r w:rsidR="0055521E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 xml:space="preserve"> …………………………….zwany dalej Projektem ,szczegółowo opisanym w Formularzu aplikacyjnym ,który stanowi Załącznik nr 1 do niniejszej umowy , na realizację  którego zostało przyznane stypendium w wysokości ……………………….zł na zasadach i warunkach ustalonych w niniejszej umowie, z którymi Stypendystka się zapoznała i które w pełni zaakcpetowała.  </w:t>
      </w:r>
    </w:p>
    <w:p w14:paraId="218BB750" w14:textId="77777777" w:rsidR="001D1997" w:rsidRDefault="001D1997" w:rsidP="00DD6B0E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</w:p>
    <w:p w14:paraId="08043CED" w14:textId="77777777" w:rsidR="00C766C5" w:rsidRDefault="00C766C5" w:rsidP="00DD6B0E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2.Stypendystka przyjmuje stypendium i zobowiązuje się realizować Projekt na własną odpowiedzialność. </w:t>
      </w:r>
    </w:p>
    <w:p w14:paraId="25A200CE" w14:textId="77777777" w:rsidR="001D1997" w:rsidRDefault="001D1997" w:rsidP="00DD6B0E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</w:t>
      </w:r>
    </w:p>
    <w:p w14:paraId="530594DC" w14:textId="77777777" w:rsidR="001D1997" w:rsidRDefault="001D1997" w:rsidP="00DD6B0E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&amp; 2</w:t>
      </w:r>
      <w:r w:rsidR="00C1142B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182C9457" w14:textId="77777777" w:rsidR="001D1997" w:rsidRPr="001D1997" w:rsidRDefault="001D1997" w:rsidP="00DD6B0E">
      <w:pPr>
        <w:tabs>
          <w:tab w:val="left" w:pos="5430"/>
        </w:tabs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</w:t>
      </w:r>
      <w:r w:rsidRPr="001D1997">
        <w:rPr>
          <w:rFonts w:ascii="Arial" w:hAnsi="Arial" w:cs="Arial"/>
          <w:b/>
          <w:sz w:val="20"/>
          <w:szCs w:val="20"/>
          <w:lang w:val="pl-PL"/>
        </w:rPr>
        <w:t xml:space="preserve">Czas trwania projektu </w:t>
      </w:r>
    </w:p>
    <w:p w14:paraId="01438DF9" w14:textId="77777777" w:rsidR="00C766C5" w:rsidRPr="001D1997" w:rsidRDefault="00C766C5" w:rsidP="00DD6B0E">
      <w:pPr>
        <w:tabs>
          <w:tab w:val="left" w:pos="5430"/>
        </w:tabs>
        <w:rPr>
          <w:rFonts w:ascii="Arial" w:hAnsi="Arial" w:cs="Arial"/>
          <w:b/>
          <w:sz w:val="20"/>
          <w:szCs w:val="20"/>
          <w:lang w:val="pl-PL"/>
        </w:rPr>
      </w:pPr>
    </w:p>
    <w:p w14:paraId="17AA3E0F" w14:textId="77777777" w:rsidR="00C66193" w:rsidRDefault="00CA5EEB" w:rsidP="00DD6B0E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 w:rsidRPr="00B65385">
        <w:rPr>
          <w:rFonts w:ascii="Arial" w:hAnsi="Arial" w:cs="Arial"/>
          <w:sz w:val="20"/>
          <w:szCs w:val="20"/>
          <w:lang w:val="pl-PL"/>
        </w:rPr>
        <w:t xml:space="preserve"> </w:t>
      </w:r>
      <w:r w:rsidR="001D1997">
        <w:rPr>
          <w:rFonts w:ascii="Arial" w:hAnsi="Arial" w:cs="Arial"/>
          <w:sz w:val="20"/>
          <w:szCs w:val="20"/>
          <w:lang w:val="pl-PL"/>
        </w:rPr>
        <w:t xml:space="preserve"> 1. realizacja projektu rozpocznie się od dnia  ……………………………..</w:t>
      </w:r>
    </w:p>
    <w:p w14:paraId="791B8C8E" w14:textId="77777777" w:rsidR="001D1997" w:rsidRDefault="001D1997" w:rsidP="00DD6B0E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2. zakończenie  realizacji projektu    do dnia  ……………………………..</w:t>
      </w:r>
    </w:p>
    <w:p w14:paraId="30EC1764" w14:textId="77777777" w:rsidR="001D1997" w:rsidRDefault="001D1997" w:rsidP="00DD6B0E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</w:p>
    <w:p w14:paraId="6C4A137E" w14:textId="77777777" w:rsidR="001D1997" w:rsidRDefault="001D1997" w:rsidP="00DD6B0E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&amp; 3</w:t>
      </w:r>
    </w:p>
    <w:p w14:paraId="70DAC381" w14:textId="77777777" w:rsidR="001D1997" w:rsidRDefault="001D1997" w:rsidP="00DD6B0E">
      <w:pPr>
        <w:tabs>
          <w:tab w:val="left" w:pos="5430"/>
        </w:tabs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</w:t>
      </w:r>
      <w:r w:rsidRPr="001D1997">
        <w:rPr>
          <w:rFonts w:ascii="Arial" w:hAnsi="Arial" w:cs="Arial"/>
          <w:b/>
          <w:sz w:val="20"/>
          <w:szCs w:val="20"/>
          <w:lang w:val="pl-PL"/>
        </w:rPr>
        <w:t xml:space="preserve">Finansowanie Projektu   </w:t>
      </w:r>
    </w:p>
    <w:p w14:paraId="138B1A16" w14:textId="77777777" w:rsidR="001D1997" w:rsidRDefault="001D1997" w:rsidP="00DD6B0E">
      <w:pPr>
        <w:tabs>
          <w:tab w:val="left" w:pos="5430"/>
        </w:tabs>
        <w:rPr>
          <w:rFonts w:ascii="Arial" w:hAnsi="Arial" w:cs="Arial"/>
          <w:b/>
          <w:sz w:val="20"/>
          <w:szCs w:val="20"/>
          <w:lang w:val="pl-PL"/>
        </w:rPr>
      </w:pPr>
    </w:p>
    <w:p w14:paraId="5A7478F6" w14:textId="77777777" w:rsidR="001D1997" w:rsidRDefault="001D1997" w:rsidP="00DD6B0E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1</w:t>
      </w:r>
      <w:r w:rsidRPr="001D1997">
        <w:rPr>
          <w:rFonts w:ascii="Arial" w:hAnsi="Arial" w:cs="Arial"/>
          <w:sz w:val="20"/>
          <w:szCs w:val="20"/>
          <w:lang w:val="pl-PL"/>
        </w:rPr>
        <w:t xml:space="preserve">.Fundator zobowiązuje się do przekazania </w:t>
      </w:r>
      <w:r>
        <w:rPr>
          <w:rFonts w:ascii="Arial" w:hAnsi="Arial" w:cs="Arial"/>
          <w:sz w:val="20"/>
          <w:szCs w:val="20"/>
          <w:lang w:val="pl-PL"/>
        </w:rPr>
        <w:t xml:space="preserve">na konto bankowe </w:t>
      </w:r>
      <w:r w:rsidRPr="001D1997">
        <w:rPr>
          <w:rFonts w:ascii="Arial" w:hAnsi="Arial" w:cs="Arial"/>
          <w:sz w:val="20"/>
          <w:szCs w:val="20"/>
          <w:lang w:val="pl-PL"/>
        </w:rPr>
        <w:t>Stypendy</w:t>
      </w:r>
      <w:r>
        <w:rPr>
          <w:rFonts w:ascii="Arial" w:hAnsi="Arial" w:cs="Arial"/>
          <w:sz w:val="20"/>
          <w:szCs w:val="20"/>
          <w:lang w:val="pl-PL"/>
        </w:rPr>
        <w:t>s</w:t>
      </w:r>
      <w:r w:rsidRPr="001D1997">
        <w:rPr>
          <w:rFonts w:ascii="Arial" w:hAnsi="Arial" w:cs="Arial"/>
          <w:sz w:val="20"/>
          <w:szCs w:val="20"/>
          <w:lang w:val="pl-PL"/>
        </w:rPr>
        <w:t>t</w:t>
      </w:r>
      <w:r>
        <w:rPr>
          <w:rFonts w:ascii="Arial" w:hAnsi="Arial" w:cs="Arial"/>
          <w:sz w:val="20"/>
          <w:szCs w:val="20"/>
          <w:lang w:val="pl-PL"/>
        </w:rPr>
        <w:t xml:space="preserve">ki  kwotę w wysokości …………………….zł  (słownie ……………………………………..) ,jako stypendium, które zostało  przyznane przez Komisję Stypendialną </w:t>
      </w:r>
      <w:r w:rsidR="00E30705">
        <w:rPr>
          <w:rFonts w:ascii="Arial" w:hAnsi="Arial" w:cs="Arial"/>
          <w:sz w:val="20"/>
          <w:szCs w:val="20"/>
          <w:lang w:val="pl-PL"/>
        </w:rPr>
        <w:t>.</w:t>
      </w:r>
    </w:p>
    <w:p w14:paraId="41514D55" w14:textId="16D393A2" w:rsidR="001D1997" w:rsidRDefault="001D1997" w:rsidP="00DD6B0E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2.Stypendium zostanie przekazane :</w:t>
      </w:r>
    </w:p>
    <w:p w14:paraId="67109928" w14:textId="77777777" w:rsidR="0089101A" w:rsidRDefault="0089101A" w:rsidP="00DD6B0E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</w:p>
    <w:p w14:paraId="02D08739" w14:textId="53EA06A9" w:rsidR="001D1997" w:rsidRPr="0089101A" w:rsidRDefault="001D1997" w:rsidP="0089101A">
      <w:pPr>
        <w:pStyle w:val="Akapitzlist"/>
        <w:numPr>
          <w:ilvl w:val="0"/>
          <w:numId w:val="1"/>
        </w:num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 w:rsidRPr="0089101A">
        <w:rPr>
          <w:rFonts w:ascii="Arial" w:hAnsi="Arial" w:cs="Arial"/>
          <w:sz w:val="20"/>
          <w:szCs w:val="20"/>
          <w:lang w:val="pl-PL"/>
        </w:rPr>
        <w:t xml:space="preserve"> w wysokości </w:t>
      </w:r>
      <w:r w:rsidR="00673B34">
        <w:rPr>
          <w:rFonts w:ascii="Arial" w:hAnsi="Arial" w:cs="Arial"/>
          <w:sz w:val="20"/>
          <w:szCs w:val="20"/>
          <w:lang w:val="pl-PL"/>
        </w:rPr>
        <w:t xml:space="preserve"> 5 000zł ( pięć tysięcy złotych) </w:t>
      </w:r>
      <w:r w:rsidRPr="0089101A">
        <w:rPr>
          <w:rFonts w:ascii="Arial" w:hAnsi="Arial" w:cs="Arial"/>
          <w:sz w:val="20"/>
          <w:szCs w:val="20"/>
          <w:lang w:val="pl-PL"/>
        </w:rPr>
        <w:t xml:space="preserve"> przelewem na konto Stypendystki w terminie 15 dni od daty otrzymania przez Fundatora </w:t>
      </w:r>
      <w:r w:rsidR="0089101A" w:rsidRPr="0089101A">
        <w:rPr>
          <w:rFonts w:ascii="Arial" w:hAnsi="Arial" w:cs="Arial"/>
          <w:sz w:val="20"/>
          <w:szCs w:val="20"/>
          <w:lang w:val="pl-PL"/>
        </w:rPr>
        <w:t>jednego z dwóch egzemplarzy   umowy  podpisanej  przez obie Strony</w:t>
      </w:r>
      <w:r w:rsidR="00E30705">
        <w:rPr>
          <w:rFonts w:ascii="Arial" w:hAnsi="Arial" w:cs="Arial"/>
          <w:sz w:val="20"/>
          <w:szCs w:val="20"/>
          <w:lang w:val="pl-PL"/>
        </w:rPr>
        <w:t>.</w:t>
      </w:r>
      <w:r w:rsidRPr="0089101A">
        <w:rPr>
          <w:rFonts w:ascii="Arial" w:hAnsi="Arial" w:cs="Arial"/>
          <w:sz w:val="20"/>
          <w:szCs w:val="20"/>
          <w:lang w:val="pl-PL"/>
        </w:rPr>
        <w:t xml:space="preserve">   </w:t>
      </w:r>
    </w:p>
    <w:p w14:paraId="14E05A92" w14:textId="2B804A5A" w:rsidR="0089101A" w:rsidRPr="00673B34" w:rsidRDefault="0089101A" w:rsidP="00673B34">
      <w:pPr>
        <w:tabs>
          <w:tab w:val="left" w:pos="5430"/>
        </w:tabs>
        <w:ind w:left="360"/>
        <w:rPr>
          <w:rFonts w:ascii="Arial" w:hAnsi="Arial" w:cs="Arial"/>
          <w:sz w:val="20"/>
          <w:szCs w:val="20"/>
          <w:lang w:val="pl-PL"/>
        </w:rPr>
      </w:pPr>
    </w:p>
    <w:p w14:paraId="7DFF43BE" w14:textId="77777777" w:rsidR="001D1997" w:rsidRDefault="0089101A" w:rsidP="00E833A1">
      <w:pPr>
        <w:pStyle w:val="Akapitzlist"/>
        <w:numPr>
          <w:ilvl w:val="0"/>
          <w:numId w:val="1"/>
        </w:num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Stypendystka oświadcza, iż środki finansowe  przekazane przez Fundatora zostaną wykorzystane wyłącznie na realizację zgłoszonego Projektu  zgodnie z  harmonogramem określonym w  ……………………………..</w:t>
      </w:r>
    </w:p>
    <w:p w14:paraId="4E21B9EB" w14:textId="77777777" w:rsidR="00673B34" w:rsidRPr="00673B34" w:rsidRDefault="00673B34" w:rsidP="00673B34">
      <w:pPr>
        <w:pStyle w:val="Akapitzlist"/>
        <w:rPr>
          <w:rFonts w:ascii="Arial" w:hAnsi="Arial" w:cs="Arial"/>
          <w:sz w:val="20"/>
          <w:szCs w:val="20"/>
          <w:lang w:val="pl-PL"/>
        </w:rPr>
      </w:pPr>
    </w:p>
    <w:p w14:paraId="44D6C36A" w14:textId="56B393E0" w:rsidR="00E30705" w:rsidRPr="00673B34" w:rsidRDefault="00673B34" w:rsidP="00673B34">
      <w:pPr>
        <w:tabs>
          <w:tab w:val="left" w:pos="5430"/>
        </w:tabs>
        <w:ind w:left="36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3.</w:t>
      </w:r>
      <w:r w:rsidR="00C1142B" w:rsidRPr="00673B34">
        <w:rPr>
          <w:rFonts w:ascii="Arial" w:hAnsi="Arial" w:cs="Arial"/>
          <w:sz w:val="20"/>
          <w:szCs w:val="20"/>
          <w:lang w:val="pl-PL"/>
        </w:rPr>
        <w:t xml:space="preserve"> </w:t>
      </w:r>
      <w:r w:rsidR="0089101A" w:rsidRPr="00673B34">
        <w:rPr>
          <w:rFonts w:ascii="Arial" w:hAnsi="Arial" w:cs="Arial"/>
          <w:sz w:val="20"/>
          <w:szCs w:val="20"/>
          <w:lang w:val="pl-PL"/>
        </w:rPr>
        <w:t xml:space="preserve">Stypendystka zobowiązuje się do rzetelnego prowadzenia dokumentacji finansowej w sposób umożliwiający  ujęcie tej </w:t>
      </w:r>
      <w:r w:rsidR="0055521E" w:rsidRPr="00673B34">
        <w:rPr>
          <w:rFonts w:ascii="Arial" w:hAnsi="Arial" w:cs="Arial"/>
          <w:sz w:val="20"/>
          <w:szCs w:val="20"/>
          <w:lang w:val="pl-PL"/>
        </w:rPr>
        <w:t xml:space="preserve"> </w:t>
      </w:r>
      <w:r w:rsidR="0089101A" w:rsidRPr="00673B34">
        <w:rPr>
          <w:rFonts w:ascii="Arial" w:hAnsi="Arial" w:cs="Arial"/>
          <w:sz w:val="20"/>
          <w:szCs w:val="20"/>
          <w:lang w:val="pl-PL"/>
        </w:rPr>
        <w:t xml:space="preserve">dokumentacji w  sprawozdawczości merytorycznej i księgowej </w:t>
      </w:r>
      <w:r w:rsidR="0055521E" w:rsidRPr="00673B34">
        <w:rPr>
          <w:rFonts w:ascii="Arial" w:hAnsi="Arial" w:cs="Arial"/>
          <w:sz w:val="20"/>
          <w:szCs w:val="20"/>
          <w:lang w:val="pl-PL"/>
        </w:rPr>
        <w:t>Klubu.</w:t>
      </w:r>
      <w:r w:rsidR="00C1142B" w:rsidRPr="00673B34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7E1388DA" w14:textId="77777777" w:rsidR="0055521E" w:rsidRDefault="0055521E" w:rsidP="0055521E">
      <w:pPr>
        <w:tabs>
          <w:tab w:val="left" w:pos="5430"/>
        </w:tabs>
        <w:ind w:left="36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</w:t>
      </w:r>
    </w:p>
    <w:p w14:paraId="4E76211C" w14:textId="77777777" w:rsidR="0055521E" w:rsidRDefault="0055521E" w:rsidP="0055521E">
      <w:pPr>
        <w:tabs>
          <w:tab w:val="left" w:pos="5430"/>
        </w:tabs>
        <w:ind w:left="36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&amp; 4</w:t>
      </w:r>
    </w:p>
    <w:p w14:paraId="24E10A36" w14:textId="77777777" w:rsidR="00BB36DE" w:rsidRPr="00BB36DE" w:rsidRDefault="00BB36DE" w:rsidP="0055521E">
      <w:pPr>
        <w:tabs>
          <w:tab w:val="left" w:pos="5430"/>
        </w:tabs>
        <w:ind w:left="360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</w:t>
      </w:r>
      <w:r w:rsidRPr="00BB36DE">
        <w:rPr>
          <w:rFonts w:ascii="Arial" w:hAnsi="Arial" w:cs="Arial"/>
          <w:b/>
          <w:sz w:val="20"/>
          <w:szCs w:val="20"/>
          <w:lang w:val="pl-PL"/>
        </w:rPr>
        <w:t xml:space="preserve">Obowiązki Stypendystki </w:t>
      </w:r>
    </w:p>
    <w:p w14:paraId="685187B1" w14:textId="77777777" w:rsidR="00BB36DE" w:rsidRDefault="00BB36DE" w:rsidP="0055521E">
      <w:pPr>
        <w:tabs>
          <w:tab w:val="left" w:pos="5430"/>
        </w:tabs>
        <w:ind w:left="360"/>
        <w:rPr>
          <w:rFonts w:ascii="Arial" w:hAnsi="Arial" w:cs="Arial"/>
          <w:sz w:val="20"/>
          <w:szCs w:val="20"/>
          <w:lang w:val="pl-PL"/>
        </w:rPr>
      </w:pPr>
    </w:p>
    <w:p w14:paraId="1ACF757C" w14:textId="77777777" w:rsidR="0055521E" w:rsidRDefault="00C1142B" w:rsidP="0055521E">
      <w:pPr>
        <w:tabs>
          <w:tab w:val="left" w:pos="5430"/>
        </w:tabs>
        <w:ind w:left="36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1.</w:t>
      </w:r>
      <w:r w:rsidR="0055521E">
        <w:rPr>
          <w:rFonts w:ascii="Arial" w:hAnsi="Arial" w:cs="Arial"/>
          <w:sz w:val="20"/>
          <w:szCs w:val="20"/>
          <w:lang w:val="pl-PL"/>
        </w:rPr>
        <w:t xml:space="preserve">Stypendystka zobowiązuje się do przekazywania  informacji  o tym ,że Projekt jest współfinansowany ze środków </w:t>
      </w:r>
      <w:r>
        <w:rPr>
          <w:rFonts w:ascii="Arial" w:hAnsi="Arial" w:cs="Arial"/>
          <w:sz w:val="20"/>
          <w:szCs w:val="20"/>
          <w:lang w:val="pl-PL"/>
        </w:rPr>
        <w:t xml:space="preserve">otrzymanych </w:t>
      </w:r>
      <w:r w:rsidR="0055521E">
        <w:rPr>
          <w:rFonts w:ascii="Arial" w:hAnsi="Arial" w:cs="Arial"/>
          <w:sz w:val="20"/>
          <w:szCs w:val="20"/>
          <w:lang w:val="pl-PL"/>
        </w:rPr>
        <w:t xml:space="preserve"> od Fundatora .Informacja na ten temat będzie zamieszczana przez Stype</w:t>
      </w:r>
      <w:r w:rsidR="00E30705">
        <w:rPr>
          <w:rFonts w:ascii="Arial" w:hAnsi="Arial" w:cs="Arial"/>
          <w:sz w:val="20"/>
          <w:szCs w:val="20"/>
          <w:lang w:val="pl-PL"/>
        </w:rPr>
        <w:t>n</w:t>
      </w:r>
      <w:r w:rsidR="0055521E">
        <w:rPr>
          <w:rFonts w:ascii="Arial" w:hAnsi="Arial" w:cs="Arial"/>
          <w:sz w:val="20"/>
          <w:szCs w:val="20"/>
          <w:lang w:val="pl-PL"/>
        </w:rPr>
        <w:t xml:space="preserve">dystkę we </w:t>
      </w:r>
      <w:r>
        <w:rPr>
          <w:rFonts w:ascii="Arial" w:hAnsi="Arial" w:cs="Arial"/>
          <w:sz w:val="20"/>
          <w:szCs w:val="20"/>
          <w:lang w:val="pl-PL"/>
        </w:rPr>
        <w:t xml:space="preserve">wszystkich materiałach ,publikacjach informacjach dla mediów ,ogłoszeniach lub wystąpieniach </w:t>
      </w:r>
      <w:r w:rsidR="00BB36DE">
        <w:rPr>
          <w:rFonts w:ascii="Arial" w:hAnsi="Arial" w:cs="Arial"/>
          <w:sz w:val="20"/>
          <w:szCs w:val="20"/>
          <w:lang w:val="pl-PL"/>
        </w:rPr>
        <w:t xml:space="preserve">publicznych   </w:t>
      </w:r>
      <w:r>
        <w:rPr>
          <w:rFonts w:ascii="Arial" w:hAnsi="Arial" w:cs="Arial"/>
          <w:sz w:val="20"/>
          <w:szCs w:val="20"/>
          <w:lang w:val="pl-PL"/>
        </w:rPr>
        <w:t xml:space="preserve">dotyczących realizowanego projektu , które są podejmowane lub wykorzystywane w ramach Projektu przez </w:t>
      </w:r>
      <w:r w:rsidR="0055521E">
        <w:rPr>
          <w:rFonts w:ascii="Arial" w:hAnsi="Arial" w:cs="Arial"/>
          <w:sz w:val="20"/>
          <w:szCs w:val="20"/>
          <w:lang w:val="pl-PL"/>
        </w:rPr>
        <w:t>Stypendystkę ,w tym na stronie internetowej( jeśli taką posiada).</w:t>
      </w:r>
    </w:p>
    <w:p w14:paraId="23DAC3E8" w14:textId="77777777" w:rsidR="0055521E" w:rsidRDefault="0055521E" w:rsidP="0055521E">
      <w:pPr>
        <w:tabs>
          <w:tab w:val="left" w:pos="5430"/>
        </w:tabs>
        <w:ind w:left="36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2.</w:t>
      </w:r>
      <w:r w:rsidR="007A4FBB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 xml:space="preserve">Stypendystka zobowiązuje się do umieszczania logo Fundatora oraz informacji o Fundatorze ( w formie przygotowanej przez Fundatora) ,jeśli to będzie możliwe na wszystkich materiałach wykorzystywanych lub </w:t>
      </w:r>
      <w:r>
        <w:rPr>
          <w:rFonts w:ascii="Arial" w:hAnsi="Arial" w:cs="Arial"/>
          <w:sz w:val="20"/>
          <w:szCs w:val="20"/>
          <w:lang w:val="pl-PL"/>
        </w:rPr>
        <w:lastRenderedPageBreak/>
        <w:t>powstałych  w ramach Projektu , proporcjonalnie  do wielkości innych oznaczeń, w sposób, który zapewnia dobrą widoczność .</w:t>
      </w:r>
    </w:p>
    <w:p w14:paraId="1A9A550E" w14:textId="47F2C5BD" w:rsidR="001D1997" w:rsidRDefault="0055521E" w:rsidP="007A4FBB">
      <w:pPr>
        <w:tabs>
          <w:tab w:val="left" w:pos="5430"/>
        </w:tabs>
        <w:ind w:left="36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3.</w:t>
      </w:r>
      <w:r w:rsidR="007A4FBB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Stypendys</w:t>
      </w:r>
      <w:r w:rsidR="007A4FBB">
        <w:rPr>
          <w:rFonts w:ascii="Arial" w:hAnsi="Arial" w:cs="Arial"/>
          <w:sz w:val="20"/>
          <w:szCs w:val="20"/>
          <w:lang w:val="pl-PL"/>
        </w:rPr>
        <w:t>t</w:t>
      </w:r>
      <w:r>
        <w:rPr>
          <w:rFonts w:ascii="Arial" w:hAnsi="Arial" w:cs="Arial"/>
          <w:sz w:val="20"/>
          <w:szCs w:val="20"/>
          <w:lang w:val="pl-PL"/>
        </w:rPr>
        <w:t xml:space="preserve">ka zobowiązuje się do aktywnego uczestnictwa </w:t>
      </w:r>
      <w:r w:rsidR="007A4FBB">
        <w:rPr>
          <w:rFonts w:ascii="Arial" w:hAnsi="Arial" w:cs="Arial"/>
          <w:sz w:val="20"/>
          <w:szCs w:val="20"/>
          <w:lang w:val="pl-PL"/>
        </w:rPr>
        <w:t>w min</w:t>
      </w:r>
      <w:r w:rsidR="00673B34">
        <w:rPr>
          <w:rFonts w:ascii="Arial" w:hAnsi="Arial" w:cs="Arial"/>
          <w:sz w:val="20"/>
          <w:szCs w:val="20"/>
          <w:lang w:val="pl-PL"/>
        </w:rPr>
        <w:t xml:space="preserve">imum dwóch </w:t>
      </w:r>
      <w:r w:rsidR="007A4FBB">
        <w:rPr>
          <w:rFonts w:ascii="Arial" w:hAnsi="Arial" w:cs="Arial"/>
          <w:sz w:val="20"/>
          <w:szCs w:val="20"/>
          <w:lang w:val="pl-PL"/>
        </w:rPr>
        <w:t xml:space="preserve">projektach statutowych PKK SI w formie i w czasie ustalonym wcześniej z Zarządem Klubu </w:t>
      </w:r>
    </w:p>
    <w:p w14:paraId="2DBDAF49" w14:textId="77777777" w:rsidR="007A4FBB" w:rsidRDefault="007A4FBB" w:rsidP="007A4FBB">
      <w:pPr>
        <w:tabs>
          <w:tab w:val="left" w:pos="5430"/>
        </w:tabs>
        <w:ind w:left="36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4. W razie niewywiązania się z zobowiązań wynikających z niniejszej umowy Stypendystka zobowiązuje się zwrócić przyznane Jej stypendium w wys. określonej w &amp; 3 pkt 1 ,w terminie 14 dni od daty otrzymania od Fundatora stosownego wezwania.</w:t>
      </w:r>
    </w:p>
    <w:p w14:paraId="60FA5C02" w14:textId="77777777" w:rsidR="007A4FBB" w:rsidRDefault="007A4FBB" w:rsidP="007A4FBB">
      <w:pPr>
        <w:tabs>
          <w:tab w:val="left" w:pos="5430"/>
        </w:tabs>
        <w:ind w:left="360"/>
        <w:rPr>
          <w:rFonts w:ascii="Arial" w:hAnsi="Arial" w:cs="Arial"/>
          <w:sz w:val="20"/>
          <w:szCs w:val="20"/>
          <w:lang w:val="pl-PL"/>
        </w:rPr>
      </w:pPr>
    </w:p>
    <w:p w14:paraId="7FA8A66B" w14:textId="77777777" w:rsidR="007A4FBB" w:rsidRDefault="007A4FBB" w:rsidP="007A4FBB">
      <w:pPr>
        <w:tabs>
          <w:tab w:val="left" w:pos="5430"/>
        </w:tabs>
        <w:ind w:left="360"/>
        <w:rPr>
          <w:rFonts w:ascii="Arial" w:hAnsi="Arial" w:cs="Arial"/>
          <w:sz w:val="20"/>
          <w:szCs w:val="20"/>
          <w:lang w:val="pl-PL"/>
        </w:rPr>
      </w:pPr>
    </w:p>
    <w:p w14:paraId="04055415" w14:textId="77777777" w:rsidR="007A4FBB" w:rsidRDefault="007A4FBB" w:rsidP="007A4FBB">
      <w:pPr>
        <w:tabs>
          <w:tab w:val="left" w:pos="5430"/>
        </w:tabs>
        <w:ind w:left="36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</w:t>
      </w:r>
      <w:r w:rsidR="00E21317">
        <w:rPr>
          <w:rFonts w:ascii="Arial" w:hAnsi="Arial" w:cs="Arial"/>
          <w:sz w:val="20"/>
          <w:szCs w:val="20"/>
          <w:lang w:val="pl-PL"/>
        </w:rPr>
        <w:t xml:space="preserve">          </w:t>
      </w:r>
      <w:r>
        <w:rPr>
          <w:rFonts w:ascii="Arial" w:hAnsi="Arial" w:cs="Arial"/>
          <w:sz w:val="20"/>
          <w:szCs w:val="20"/>
          <w:lang w:val="pl-PL"/>
        </w:rPr>
        <w:t xml:space="preserve">                                  &amp; 5 </w:t>
      </w:r>
    </w:p>
    <w:p w14:paraId="5B774AD2" w14:textId="77777777" w:rsidR="00E30705" w:rsidRDefault="00E30705" w:rsidP="007A4FBB">
      <w:pPr>
        <w:tabs>
          <w:tab w:val="left" w:pos="5430"/>
        </w:tabs>
        <w:ind w:left="360"/>
        <w:rPr>
          <w:rFonts w:ascii="Arial" w:hAnsi="Arial" w:cs="Arial"/>
          <w:sz w:val="20"/>
          <w:szCs w:val="20"/>
          <w:lang w:val="pl-PL"/>
        </w:rPr>
      </w:pPr>
    </w:p>
    <w:p w14:paraId="0A7E460A" w14:textId="77777777" w:rsidR="007A4FBB" w:rsidRDefault="007A4FBB" w:rsidP="007A4FBB">
      <w:pPr>
        <w:tabs>
          <w:tab w:val="left" w:pos="5430"/>
        </w:tabs>
        <w:ind w:left="36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</w:t>
      </w:r>
      <w:r w:rsidR="00E21317">
        <w:rPr>
          <w:rFonts w:ascii="Arial" w:hAnsi="Arial" w:cs="Arial"/>
          <w:sz w:val="20"/>
          <w:szCs w:val="20"/>
          <w:lang w:val="pl-PL"/>
        </w:rPr>
        <w:t xml:space="preserve">            </w:t>
      </w:r>
      <w:r w:rsidRPr="007A4FBB">
        <w:rPr>
          <w:rFonts w:ascii="Arial" w:hAnsi="Arial" w:cs="Arial"/>
          <w:b/>
          <w:sz w:val="20"/>
          <w:szCs w:val="20"/>
          <w:lang w:val="pl-PL"/>
        </w:rPr>
        <w:t xml:space="preserve">Sprawozdawczość merytoryczna i finansowa </w:t>
      </w:r>
    </w:p>
    <w:p w14:paraId="2951A8C1" w14:textId="77777777" w:rsidR="007A4FBB" w:rsidRDefault="007A4FBB" w:rsidP="007A4FBB">
      <w:pPr>
        <w:tabs>
          <w:tab w:val="left" w:pos="5430"/>
        </w:tabs>
        <w:ind w:left="360"/>
        <w:rPr>
          <w:rFonts w:ascii="Arial" w:hAnsi="Arial" w:cs="Arial"/>
          <w:sz w:val="20"/>
          <w:szCs w:val="20"/>
          <w:lang w:val="pl-PL"/>
        </w:rPr>
      </w:pPr>
    </w:p>
    <w:p w14:paraId="3CC3B3A7" w14:textId="77777777" w:rsidR="007A4FBB" w:rsidRDefault="007A4FBB" w:rsidP="007A4FBB">
      <w:pPr>
        <w:tabs>
          <w:tab w:val="left" w:pos="5430"/>
        </w:tabs>
        <w:ind w:left="360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1. </w:t>
      </w:r>
      <w:r w:rsidR="00BB36DE" w:rsidRPr="00BB36DE">
        <w:rPr>
          <w:rFonts w:ascii="Arial" w:hAnsi="Arial" w:cs="Arial"/>
          <w:b/>
          <w:sz w:val="20"/>
          <w:szCs w:val="20"/>
          <w:lang w:val="pl-PL"/>
        </w:rPr>
        <w:t xml:space="preserve">Raport Końcowy </w:t>
      </w:r>
      <w:r w:rsidR="00BB36DE" w:rsidRPr="00BB36DE">
        <w:rPr>
          <w:rFonts w:ascii="Arial" w:hAnsi="Arial" w:cs="Arial"/>
          <w:sz w:val="20"/>
          <w:szCs w:val="20"/>
          <w:lang w:val="pl-PL"/>
        </w:rPr>
        <w:t>(</w:t>
      </w:r>
      <w:r w:rsidRPr="00BB36DE">
        <w:rPr>
          <w:rFonts w:ascii="Arial" w:hAnsi="Arial" w:cs="Arial"/>
          <w:sz w:val="20"/>
          <w:szCs w:val="20"/>
          <w:lang w:val="pl-PL"/>
        </w:rPr>
        <w:t xml:space="preserve"> merytoryczny i finansowy </w:t>
      </w:r>
      <w:r w:rsidR="00BB36DE" w:rsidRPr="00BB36DE">
        <w:rPr>
          <w:rFonts w:ascii="Arial" w:hAnsi="Arial" w:cs="Arial"/>
          <w:sz w:val="20"/>
          <w:szCs w:val="20"/>
          <w:lang w:val="pl-PL"/>
        </w:rPr>
        <w:t xml:space="preserve">) </w:t>
      </w:r>
      <w:r w:rsidRPr="00BB36DE">
        <w:rPr>
          <w:rFonts w:ascii="Arial" w:hAnsi="Arial" w:cs="Arial"/>
          <w:sz w:val="20"/>
          <w:szCs w:val="20"/>
          <w:lang w:val="pl-PL"/>
        </w:rPr>
        <w:t xml:space="preserve">dot. rozliczenia stypendium, który stanowi załącznik nr </w:t>
      </w:r>
      <w:r w:rsidR="00BB36DE">
        <w:rPr>
          <w:rFonts w:ascii="Arial" w:hAnsi="Arial" w:cs="Arial"/>
          <w:sz w:val="20"/>
          <w:szCs w:val="20"/>
          <w:lang w:val="pl-PL"/>
        </w:rPr>
        <w:t>4</w:t>
      </w:r>
      <w:r w:rsidRPr="00BB36DE">
        <w:rPr>
          <w:rFonts w:ascii="Arial" w:hAnsi="Arial" w:cs="Arial"/>
          <w:sz w:val="20"/>
          <w:szCs w:val="20"/>
          <w:lang w:val="pl-PL"/>
        </w:rPr>
        <w:t xml:space="preserve"> do niniejszej umowy</w:t>
      </w:r>
      <w:r>
        <w:rPr>
          <w:rFonts w:ascii="Arial" w:hAnsi="Arial" w:cs="Arial"/>
          <w:sz w:val="20"/>
          <w:szCs w:val="20"/>
          <w:lang w:val="pl-PL"/>
        </w:rPr>
        <w:t xml:space="preserve">  powinien zostać  złożony przez Stypendystkę w terminie jednego miesiąca od daty zakończenia Projektu określonego w Formularzu aplikacyjnym</w:t>
      </w:r>
      <w:r w:rsidR="00E30705">
        <w:rPr>
          <w:rFonts w:ascii="Arial" w:hAnsi="Arial" w:cs="Arial"/>
          <w:sz w:val="20"/>
          <w:szCs w:val="20"/>
          <w:lang w:val="pl-PL"/>
        </w:rPr>
        <w:t>.</w:t>
      </w:r>
      <w:r>
        <w:rPr>
          <w:rFonts w:ascii="Arial" w:hAnsi="Arial" w:cs="Arial"/>
          <w:sz w:val="20"/>
          <w:szCs w:val="20"/>
          <w:lang w:val="pl-PL"/>
        </w:rPr>
        <w:t xml:space="preserve">  </w:t>
      </w:r>
      <w:r w:rsidRPr="007A4FBB">
        <w:rPr>
          <w:rFonts w:ascii="Arial" w:hAnsi="Arial" w:cs="Arial"/>
          <w:b/>
          <w:sz w:val="20"/>
          <w:szCs w:val="20"/>
          <w:lang w:val="pl-PL"/>
        </w:rPr>
        <w:t xml:space="preserve">  </w:t>
      </w:r>
    </w:p>
    <w:p w14:paraId="3ACFE8B5" w14:textId="77777777" w:rsidR="007A4FBB" w:rsidRDefault="007A4FBB" w:rsidP="007A4FBB">
      <w:pPr>
        <w:tabs>
          <w:tab w:val="left" w:pos="5430"/>
        </w:tabs>
        <w:ind w:left="360"/>
        <w:rPr>
          <w:rFonts w:ascii="Arial" w:hAnsi="Arial" w:cs="Arial"/>
          <w:sz w:val="20"/>
          <w:szCs w:val="20"/>
          <w:lang w:val="pl-PL"/>
        </w:rPr>
      </w:pPr>
      <w:r w:rsidRPr="007A4FBB">
        <w:rPr>
          <w:rFonts w:ascii="Arial" w:hAnsi="Arial" w:cs="Arial"/>
          <w:sz w:val="20"/>
          <w:szCs w:val="20"/>
          <w:lang w:val="pl-PL"/>
        </w:rPr>
        <w:t>2.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7A4FBB">
        <w:rPr>
          <w:rFonts w:ascii="Arial" w:hAnsi="Arial" w:cs="Arial"/>
          <w:sz w:val="20"/>
          <w:szCs w:val="20"/>
          <w:lang w:val="pl-PL"/>
        </w:rPr>
        <w:t xml:space="preserve"> Stypendys</w:t>
      </w:r>
      <w:r>
        <w:rPr>
          <w:rFonts w:ascii="Arial" w:hAnsi="Arial" w:cs="Arial"/>
          <w:sz w:val="20"/>
          <w:szCs w:val="20"/>
          <w:lang w:val="pl-PL"/>
        </w:rPr>
        <w:t>t</w:t>
      </w:r>
      <w:r w:rsidRPr="007A4FBB">
        <w:rPr>
          <w:rFonts w:ascii="Arial" w:hAnsi="Arial" w:cs="Arial"/>
          <w:sz w:val="20"/>
          <w:szCs w:val="20"/>
          <w:lang w:val="pl-PL"/>
        </w:rPr>
        <w:t xml:space="preserve">ka  </w:t>
      </w:r>
      <w:r>
        <w:rPr>
          <w:rFonts w:ascii="Arial" w:hAnsi="Arial" w:cs="Arial"/>
          <w:sz w:val="20"/>
          <w:szCs w:val="20"/>
          <w:lang w:val="pl-PL"/>
        </w:rPr>
        <w:t>powinna doręczyć</w:t>
      </w:r>
      <w:r w:rsidR="00E21317">
        <w:rPr>
          <w:rFonts w:ascii="Arial" w:hAnsi="Arial" w:cs="Arial"/>
          <w:sz w:val="20"/>
          <w:szCs w:val="20"/>
          <w:lang w:val="pl-PL"/>
        </w:rPr>
        <w:t xml:space="preserve"> Raport </w:t>
      </w:r>
      <w:r>
        <w:rPr>
          <w:rFonts w:ascii="Arial" w:hAnsi="Arial" w:cs="Arial"/>
          <w:sz w:val="20"/>
          <w:szCs w:val="20"/>
          <w:lang w:val="pl-PL"/>
        </w:rPr>
        <w:t xml:space="preserve"> w formie pisemnej</w:t>
      </w:r>
      <w:r w:rsidR="00E21317">
        <w:rPr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sz w:val="20"/>
          <w:szCs w:val="20"/>
          <w:lang w:val="pl-PL"/>
        </w:rPr>
        <w:t xml:space="preserve"> jak i w wersji elektronicznej </w:t>
      </w:r>
      <w:r w:rsidR="00E30705">
        <w:rPr>
          <w:rFonts w:ascii="Arial" w:hAnsi="Arial" w:cs="Arial"/>
          <w:sz w:val="20"/>
          <w:szCs w:val="20"/>
          <w:lang w:val="pl-PL"/>
        </w:rPr>
        <w:t>.</w:t>
      </w:r>
    </w:p>
    <w:p w14:paraId="551F35D4" w14:textId="77777777" w:rsidR="00E21317" w:rsidRDefault="00E21317" w:rsidP="007A4FBB">
      <w:pPr>
        <w:tabs>
          <w:tab w:val="left" w:pos="5430"/>
        </w:tabs>
        <w:ind w:left="36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3. Do końcowego raportu Stypendystka zobowiązana jest dołączyć :</w:t>
      </w:r>
    </w:p>
    <w:p w14:paraId="2960EA32" w14:textId="77777777" w:rsidR="00E21317" w:rsidRDefault="00E21317" w:rsidP="007A4FBB">
      <w:pPr>
        <w:tabs>
          <w:tab w:val="left" w:pos="5430"/>
        </w:tabs>
        <w:ind w:left="36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a/ krótką informację o zrealizowanym Projekcie w j.polskim i  w j,angielskim – (max 1000 znaków) </w:t>
      </w:r>
    </w:p>
    <w:p w14:paraId="06055463" w14:textId="77777777" w:rsidR="00E21317" w:rsidRDefault="00E21317" w:rsidP="007A4FBB">
      <w:pPr>
        <w:tabs>
          <w:tab w:val="left" w:pos="5430"/>
        </w:tabs>
        <w:ind w:left="36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b/ zdjęcia w wersji cyfrowej - min. 10 zdjęć </w:t>
      </w:r>
      <w:r w:rsidR="00E30705">
        <w:rPr>
          <w:rFonts w:ascii="Arial" w:hAnsi="Arial" w:cs="Arial"/>
          <w:sz w:val="20"/>
          <w:szCs w:val="20"/>
          <w:lang w:val="pl-PL"/>
        </w:rPr>
        <w:t>.</w:t>
      </w:r>
    </w:p>
    <w:p w14:paraId="158313BD" w14:textId="77777777" w:rsidR="00E21317" w:rsidRDefault="00E21317" w:rsidP="007A4FBB">
      <w:pPr>
        <w:tabs>
          <w:tab w:val="left" w:pos="5430"/>
        </w:tabs>
        <w:ind w:left="36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c/ kopie notatek prasowych ,które ukazały się w związku z Projektem</w:t>
      </w:r>
      <w:r w:rsidR="00E30705">
        <w:rPr>
          <w:rFonts w:ascii="Arial" w:hAnsi="Arial" w:cs="Arial"/>
          <w:sz w:val="20"/>
          <w:szCs w:val="20"/>
          <w:lang w:val="pl-PL"/>
        </w:rPr>
        <w:t>.</w:t>
      </w:r>
      <w:r>
        <w:rPr>
          <w:rFonts w:ascii="Arial" w:hAnsi="Arial" w:cs="Arial"/>
          <w:sz w:val="20"/>
          <w:szCs w:val="20"/>
          <w:lang w:val="pl-PL"/>
        </w:rPr>
        <w:t xml:space="preserve">   </w:t>
      </w:r>
    </w:p>
    <w:p w14:paraId="6098EEDC" w14:textId="77777777" w:rsidR="00E21317" w:rsidRDefault="00E21317" w:rsidP="007A4FBB">
      <w:pPr>
        <w:tabs>
          <w:tab w:val="left" w:pos="5430"/>
        </w:tabs>
        <w:ind w:left="36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d/ kopie wszystkich dokumentów finansowych( faktury, rachunki ,bilety itp.) odpowiednio opisanych i podpisanych </w:t>
      </w:r>
      <w:r w:rsidR="00E30705">
        <w:rPr>
          <w:rFonts w:ascii="Arial" w:hAnsi="Arial" w:cs="Arial"/>
          <w:sz w:val="20"/>
          <w:szCs w:val="20"/>
          <w:lang w:val="pl-PL"/>
        </w:rPr>
        <w:t>.</w:t>
      </w:r>
    </w:p>
    <w:p w14:paraId="66104669" w14:textId="77777777" w:rsidR="00E21317" w:rsidRDefault="00BB36DE" w:rsidP="00BB36DE">
      <w:pPr>
        <w:tabs>
          <w:tab w:val="left" w:pos="5430"/>
        </w:tabs>
        <w:ind w:left="36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4.</w:t>
      </w:r>
      <w:r w:rsidR="00E21317" w:rsidRPr="00BB36DE">
        <w:rPr>
          <w:rFonts w:ascii="Arial" w:hAnsi="Arial" w:cs="Arial"/>
          <w:sz w:val="20"/>
          <w:szCs w:val="20"/>
          <w:lang w:val="pl-PL"/>
        </w:rPr>
        <w:t xml:space="preserve">Fundator ma prawo zażądać od Stypendystki ,aby  w wyznaczonym terminie przedstawiła dodatkowe </w:t>
      </w:r>
      <w:r>
        <w:rPr>
          <w:rFonts w:ascii="Arial" w:hAnsi="Arial" w:cs="Arial"/>
          <w:sz w:val="20"/>
          <w:szCs w:val="20"/>
          <w:lang w:val="pl-PL"/>
        </w:rPr>
        <w:t xml:space="preserve">  </w:t>
      </w:r>
      <w:r w:rsidR="00E21317" w:rsidRPr="00BB36DE">
        <w:rPr>
          <w:rFonts w:ascii="Arial" w:hAnsi="Arial" w:cs="Arial"/>
          <w:sz w:val="20"/>
          <w:szCs w:val="20"/>
          <w:lang w:val="pl-PL"/>
        </w:rPr>
        <w:t xml:space="preserve">informacje i  wyjaśnienia do </w:t>
      </w:r>
      <w:r w:rsidR="00E21317" w:rsidRPr="00BB36DE">
        <w:rPr>
          <w:rFonts w:ascii="Arial" w:hAnsi="Arial" w:cs="Arial"/>
          <w:b/>
          <w:sz w:val="20"/>
          <w:szCs w:val="20"/>
          <w:lang w:val="pl-PL"/>
        </w:rPr>
        <w:t xml:space="preserve">Raportu końcowego , </w:t>
      </w:r>
      <w:r w:rsidR="00E21317" w:rsidRPr="00BB36DE">
        <w:rPr>
          <w:rFonts w:ascii="Arial" w:hAnsi="Arial" w:cs="Arial"/>
          <w:sz w:val="20"/>
          <w:szCs w:val="20"/>
          <w:lang w:val="pl-PL"/>
        </w:rPr>
        <w:t>w którym jest mowa w pkt.1</w:t>
      </w:r>
    </w:p>
    <w:p w14:paraId="196A17D8" w14:textId="77777777" w:rsidR="00E21317" w:rsidRDefault="00E21317" w:rsidP="00E21317">
      <w:pPr>
        <w:pStyle w:val="Akapitzlist"/>
        <w:numPr>
          <w:ilvl w:val="0"/>
          <w:numId w:val="1"/>
        </w:num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 w:rsidRPr="00BB36DE">
        <w:rPr>
          <w:rFonts w:ascii="Arial" w:hAnsi="Arial" w:cs="Arial"/>
          <w:sz w:val="20"/>
          <w:szCs w:val="20"/>
          <w:lang w:val="pl-PL"/>
        </w:rPr>
        <w:t>Strony uzgadniają, że prezentacja Projektu i jego wyników odbędzie</w:t>
      </w:r>
      <w:r>
        <w:rPr>
          <w:rFonts w:ascii="Arial" w:hAnsi="Arial" w:cs="Arial"/>
          <w:sz w:val="20"/>
          <w:szCs w:val="20"/>
          <w:lang w:val="pl-PL"/>
        </w:rPr>
        <w:t xml:space="preserve"> się na forum PKK SI w terminie i w miejscu ustalonym wcześniej  przez obie Strony .</w:t>
      </w:r>
      <w:r w:rsidRPr="00E21317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162169F3" w14:textId="77777777" w:rsidR="00E21317" w:rsidRDefault="00E21317" w:rsidP="00E21317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</w:p>
    <w:p w14:paraId="1AEA56C3" w14:textId="77777777" w:rsidR="00E21317" w:rsidRDefault="00E21317" w:rsidP="00E21317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&amp; 6 </w:t>
      </w:r>
    </w:p>
    <w:p w14:paraId="2B0F3542" w14:textId="77777777" w:rsidR="00E30705" w:rsidRDefault="00E30705" w:rsidP="00E21317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</w:p>
    <w:p w14:paraId="017AE438" w14:textId="77777777" w:rsidR="00E21317" w:rsidRDefault="00E21317" w:rsidP="00E21317">
      <w:pPr>
        <w:tabs>
          <w:tab w:val="left" w:pos="5430"/>
        </w:tabs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</w:t>
      </w:r>
      <w:r w:rsidRPr="00E21317">
        <w:rPr>
          <w:rFonts w:ascii="Arial" w:hAnsi="Arial" w:cs="Arial"/>
          <w:b/>
          <w:sz w:val="20"/>
          <w:szCs w:val="20"/>
          <w:lang w:val="pl-PL"/>
        </w:rPr>
        <w:t xml:space="preserve">Oświadczenia Stypendystki </w:t>
      </w:r>
    </w:p>
    <w:p w14:paraId="6291F782" w14:textId="77777777" w:rsidR="00E21317" w:rsidRPr="00E21317" w:rsidRDefault="00E21317" w:rsidP="00E21317">
      <w:pPr>
        <w:tabs>
          <w:tab w:val="left" w:pos="5430"/>
        </w:tabs>
        <w:rPr>
          <w:rFonts w:ascii="Arial" w:hAnsi="Arial" w:cs="Arial"/>
          <w:b/>
          <w:sz w:val="20"/>
          <w:szCs w:val="20"/>
          <w:lang w:val="pl-PL"/>
        </w:rPr>
      </w:pPr>
    </w:p>
    <w:p w14:paraId="14D114CA" w14:textId="77777777" w:rsidR="00E21317" w:rsidRDefault="00E21317" w:rsidP="00E21317">
      <w:pPr>
        <w:pStyle w:val="Akapitzlist"/>
        <w:numPr>
          <w:ilvl w:val="0"/>
          <w:numId w:val="2"/>
        </w:num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 w:rsidRPr="00E21317">
        <w:rPr>
          <w:rFonts w:ascii="Arial" w:hAnsi="Arial" w:cs="Arial"/>
          <w:sz w:val="20"/>
          <w:szCs w:val="20"/>
          <w:lang w:val="pl-PL"/>
        </w:rPr>
        <w:t>Stypendystka</w:t>
      </w:r>
      <w:r>
        <w:rPr>
          <w:rFonts w:ascii="Arial" w:hAnsi="Arial" w:cs="Arial"/>
          <w:sz w:val="20"/>
          <w:szCs w:val="20"/>
          <w:lang w:val="pl-PL"/>
        </w:rPr>
        <w:t xml:space="preserve"> wyraża zgodę ,zgodnie</w:t>
      </w:r>
      <w:r w:rsidR="00F43028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z art. 6 ust 1lit.a Rozporządzenia Parlamentu Europejskiego i R</w:t>
      </w:r>
      <w:r w:rsidR="00F43028">
        <w:rPr>
          <w:rFonts w:ascii="Arial" w:hAnsi="Arial" w:cs="Arial"/>
          <w:sz w:val="20"/>
          <w:szCs w:val="20"/>
          <w:lang w:val="pl-PL"/>
        </w:rPr>
        <w:t>a</w:t>
      </w:r>
      <w:r>
        <w:rPr>
          <w:rFonts w:ascii="Arial" w:hAnsi="Arial" w:cs="Arial"/>
          <w:sz w:val="20"/>
          <w:szCs w:val="20"/>
          <w:lang w:val="pl-PL"/>
        </w:rPr>
        <w:t>dy UE</w:t>
      </w:r>
      <w:r w:rsidR="00F43028">
        <w:rPr>
          <w:rFonts w:ascii="Arial" w:hAnsi="Arial" w:cs="Arial"/>
          <w:sz w:val="20"/>
          <w:szCs w:val="20"/>
          <w:lang w:val="pl-PL"/>
        </w:rPr>
        <w:t xml:space="preserve"> 2016 /679 z dnia 27.04.2016 w sprawie ochrony osób fizycznych w związku z przetwarzaniem danych osobowych i w sprawie swobodnego przepływu takich danych  oraz uchylenia dyrektywy 95/46/WE ( ogólne rozporządzenie o ochronie danych osobowych) na przetwarzanie jego danych wskazanych  w niniejszej umowie 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E21317">
        <w:rPr>
          <w:rFonts w:ascii="Arial" w:hAnsi="Arial" w:cs="Arial"/>
          <w:sz w:val="20"/>
          <w:szCs w:val="20"/>
          <w:lang w:val="pl-PL"/>
        </w:rPr>
        <w:t xml:space="preserve">  </w:t>
      </w:r>
      <w:r w:rsidR="00F43028">
        <w:rPr>
          <w:rFonts w:ascii="Arial" w:hAnsi="Arial" w:cs="Arial"/>
          <w:sz w:val="20"/>
          <w:szCs w:val="20"/>
          <w:lang w:val="pl-PL"/>
        </w:rPr>
        <w:t>oraz w Formularzu aplikacyjnym przez Międzynarodową Organizację Soroptimist International Pierwszy Krakowski Klub  , ul Prądnicka 47, 31-202 Kraków , nr KRS 0000140840 , nr NIP 945 18 45 069 dla celów realizacji niniejszej umowy</w:t>
      </w:r>
      <w:r w:rsidR="00E30705">
        <w:rPr>
          <w:rFonts w:ascii="Arial" w:hAnsi="Arial" w:cs="Arial"/>
          <w:sz w:val="20"/>
          <w:szCs w:val="20"/>
          <w:lang w:val="pl-PL"/>
        </w:rPr>
        <w:t>.</w:t>
      </w:r>
      <w:r w:rsidR="00F43028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3417512A" w14:textId="77777777" w:rsidR="00F43028" w:rsidRDefault="00F43028" w:rsidP="00E21317">
      <w:pPr>
        <w:pStyle w:val="Akapitzlist"/>
        <w:numPr>
          <w:ilvl w:val="0"/>
          <w:numId w:val="2"/>
        </w:num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Stypendystka wyraża zgodę na rozpowszechnianie przez </w:t>
      </w:r>
      <w:r w:rsidR="00E30705">
        <w:rPr>
          <w:rFonts w:ascii="Arial" w:hAnsi="Arial" w:cs="Arial"/>
          <w:sz w:val="20"/>
          <w:szCs w:val="20"/>
          <w:lang w:val="pl-PL"/>
        </w:rPr>
        <w:t>F</w:t>
      </w:r>
      <w:r>
        <w:rPr>
          <w:rFonts w:ascii="Arial" w:hAnsi="Arial" w:cs="Arial"/>
          <w:sz w:val="20"/>
          <w:szCs w:val="20"/>
          <w:lang w:val="pl-PL"/>
        </w:rPr>
        <w:t>undatora materiałów dotyczących Jej osoby ,w szczególności zdjęć z Jej wizerunkiem ,publikacji, not biograficznych w celach promocyjnych i marketingowych, jak również informacji o Projekcie  w szczególności poprzez zamieszczanie zdjęć oraz informacji na stronie internetowej klubu ,w mediach społecznościowych oraz w materiałach promujących Soroptimist International</w:t>
      </w:r>
      <w:r w:rsidR="00E30705">
        <w:rPr>
          <w:rFonts w:ascii="Arial" w:hAnsi="Arial" w:cs="Arial"/>
          <w:sz w:val="20"/>
          <w:szCs w:val="20"/>
          <w:lang w:val="pl-PL"/>
        </w:rPr>
        <w:t>.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7D91928B" w14:textId="77777777" w:rsidR="00E30705" w:rsidRPr="00E30705" w:rsidRDefault="00E30705" w:rsidP="00E30705">
      <w:pPr>
        <w:tabs>
          <w:tab w:val="left" w:pos="5430"/>
        </w:tabs>
        <w:ind w:left="360"/>
        <w:rPr>
          <w:rFonts w:ascii="Arial" w:hAnsi="Arial" w:cs="Arial"/>
          <w:sz w:val="20"/>
          <w:szCs w:val="20"/>
          <w:lang w:val="pl-PL"/>
        </w:rPr>
      </w:pPr>
      <w:r w:rsidRPr="00E30705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54AFD9FA" w14:textId="77777777" w:rsidR="00E30705" w:rsidRDefault="00E30705" w:rsidP="00E30705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&amp;7 </w:t>
      </w:r>
    </w:p>
    <w:p w14:paraId="794A32D8" w14:textId="77777777" w:rsidR="00E30705" w:rsidRPr="00E30705" w:rsidRDefault="00E30705" w:rsidP="00E30705">
      <w:pPr>
        <w:tabs>
          <w:tab w:val="left" w:pos="5430"/>
        </w:tabs>
        <w:rPr>
          <w:rFonts w:ascii="Arial" w:hAnsi="Arial" w:cs="Arial"/>
          <w:b/>
          <w:sz w:val="20"/>
          <w:szCs w:val="20"/>
          <w:lang w:val="pl-PL"/>
        </w:rPr>
      </w:pPr>
      <w:r w:rsidRPr="00E30705">
        <w:rPr>
          <w:rFonts w:ascii="Arial" w:hAnsi="Arial" w:cs="Arial"/>
          <w:b/>
          <w:sz w:val="20"/>
          <w:szCs w:val="20"/>
          <w:lang w:val="pl-PL"/>
        </w:rPr>
        <w:t xml:space="preserve">                                                    Koresponde</w:t>
      </w:r>
      <w:r w:rsidR="00BB36DE">
        <w:rPr>
          <w:rFonts w:ascii="Arial" w:hAnsi="Arial" w:cs="Arial"/>
          <w:b/>
          <w:sz w:val="20"/>
          <w:szCs w:val="20"/>
          <w:lang w:val="pl-PL"/>
        </w:rPr>
        <w:t>n</w:t>
      </w:r>
      <w:r w:rsidRPr="00E30705">
        <w:rPr>
          <w:rFonts w:ascii="Arial" w:hAnsi="Arial" w:cs="Arial"/>
          <w:b/>
          <w:sz w:val="20"/>
          <w:szCs w:val="20"/>
          <w:lang w:val="pl-PL"/>
        </w:rPr>
        <w:t xml:space="preserve">cja </w:t>
      </w:r>
    </w:p>
    <w:p w14:paraId="2E8D7F4E" w14:textId="77777777" w:rsidR="00E30705" w:rsidRDefault="00E30705" w:rsidP="00E30705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Fundator i Stypendystka  zobowiązują się do tego, że wymiana  informacji   dot.   niniejszej Umowy będzie mieć wyłącznie formę pisemną .W korespondencji  należy każdorazowo powołać się na nr niniejszej umowy i kierować ją na n/w adresy:</w:t>
      </w:r>
    </w:p>
    <w:p w14:paraId="0559B07A" w14:textId="77777777" w:rsidR="00E30705" w:rsidRDefault="00E30705" w:rsidP="00E30705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a/ Do Fundatora :</w:t>
      </w:r>
      <w:r w:rsidR="00BB36DE">
        <w:rPr>
          <w:rFonts w:ascii="Arial" w:hAnsi="Arial" w:cs="Arial"/>
          <w:sz w:val="20"/>
          <w:szCs w:val="20"/>
          <w:lang w:val="pl-PL"/>
        </w:rPr>
        <w:t xml:space="preserve">   </w:t>
      </w:r>
    </w:p>
    <w:p w14:paraId="5CD3E354" w14:textId="77777777" w:rsidR="00E30705" w:rsidRDefault="00E30705" w:rsidP="00E30705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Międzynarodowa Organizacja Soroptimist International </w:t>
      </w:r>
    </w:p>
    <w:p w14:paraId="47C4F165" w14:textId="77777777" w:rsidR="00E30705" w:rsidRDefault="00E30705" w:rsidP="00E30705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Pierwszy Krakowski Klub</w:t>
      </w:r>
    </w:p>
    <w:p w14:paraId="696D8E66" w14:textId="77777777" w:rsidR="00E30705" w:rsidRDefault="00BB36DE" w:rsidP="00E30705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ul</w:t>
      </w:r>
      <w:r w:rsidR="00E30705">
        <w:rPr>
          <w:rFonts w:ascii="Arial" w:hAnsi="Arial" w:cs="Arial"/>
          <w:sz w:val="20"/>
          <w:szCs w:val="20"/>
          <w:lang w:val="pl-PL"/>
        </w:rPr>
        <w:t>.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E30705">
        <w:rPr>
          <w:rFonts w:ascii="Arial" w:hAnsi="Arial" w:cs="Arial"/>
          <w:sz w:val="20"/>
          <w:szCs w:val="20"/>
          <w:lang w:val="pl-PL"/>
        </w:rPr>
        <w:t xml:space="preserve">Prądnicka 47 </w:t>
      </w:r>
    </w:p>
    <w:p w14:paraId="2AFCCFAC" w14:textId="77777777" w:rsidR="00E30705" w:rsidRDefault="00E30705" w:rsidP="00E30705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31- 202 Kraków </w:t>
      </w:r>
    </w:p>
    <w:p w14:paraId="3FB7D38C" w14:textId="77777777" w:rsidR="00E30705" w:rsidRDefault="00E30705" w:rsidP="00E30705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</w:p>
    <w:p w14:paraId="0A3B8871" w14:textId="77777777" w:rsidR="00E30705" w:rsidRDefault="00E30705" w:rsidP="00E30705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Adres </w:t>
      </w:r>
      <w:r w:rsidR="00BB36DE">
        <w:rPr>
          <w:rFonts w:ascii="Arial" w:hAnsi="Arial" w:cs="Arial"/>
          <w:sz w:val="20"/>
          <w:szCs w:val="20"/>
          <w:lang w:val="pl-PL"/>
        </w:rPr>
        <w:t xml:space="preserve">email </w:t>
      </w:r>
      <w:hyperlink r:id="rId8" w:history="1">
        <w:r w:rsidRPr="0024594D">
          <w:rPr>
            <w:rStyle w:val="Hipercze"/>
            <w:rFonts w:ascii="Arial" w:hAnsi="Arial" w:cs="Arial"/>
            <w:sz w:val="20"/>
            <w:szCs w:val="20"/>
            <w:lang w:val="pl-PL"/>
          </w:rPr>
          <w:t>sorokrakow@gmail.com</w:t>
        </w:r>
      </w:hyperlink>
      <w:r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28EDFDB7" w14:textId="77777777" w:rsidR="00BB36DE" w:rsidRDefault="00BB36DE" w:rsidP="00E30705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Strona         </w:t>
      </w:r>
      <w:hyperlink r:id="rId9" w:history="1">
        <w:r w:rsidRPr="00B1078D">
          <w:rPr>
            <w:rStyle w:val="Hipercze"/>
            <w:rFonts w:ascii="Arial" w:hAnsi="Arial" w:cs="Arial"/>
            <w:sz w:val="20"/>
            <w:szCs w:val="20"/>
            <w:lang w:val="pl-PL"/>
          </w:rPr>
          <w:t>www.soroptimist.krakow.pl</w:t>
        </w:r>
      </w:hyperlink>
    </w:p>
    <w:p w14:paraId="4D2B24D4" w14:textId="77777777" w:rsidR="00BB36DE" w:rsidRDefault="00BB36DE" w:rsidP="00E30705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</w:t>
      </w:r>
    </w:p>
    <w:p w14:paraId="0B30C092" w14:textId="77777777" w:rsidR="00E833A1" w:rsidRDefault="00E833A1" w:rsidP="00E30705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</w:p>
    <w:p w14:paraId="68585590" w14:textId="77777777" w:rsidR="00E833A1" w:rsidRDefault="00BB36DE" w:rsidP="00E30705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lastRenderedPageBreak/>
        <w:t xml:space="preserve">b/ </w:t>
      </w:r>
      <w:r w:rsidR="00E833A1">
        <w:rPr>
          <w:rFonts w:ascii="Arial" w:hAnsi="Arial" w:cs="Arial"/>
          <w:sz w:val="20"/>
          <w:szCs w:val="20"/>
          <w:lang w:val="pl-PL"/>
        </w:rPr>
        <w:t>Do Stypendystki :</w:t>
      </w:r>
    </w:p>
    <w:p w14:paraId="1FD75BD1" w14:textId="77777777" w:rsidR="00E833A1" w:rsidRDefault="00E833A1" w:rsidP="00E30705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……………………………..</w:t>
      </w:r>
    </w:p>
    <w:p w14:paraId="23EA26FC" w14:textId="77777777" w:rsidR="00E833A1" w:rsidRDefault="00E833A1" w:rsidP="00E30705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</w:t>
      </w:r>
    </w:p>
    <w:p w14:paraId="68E66504" w14:textId="77777777" w:rsidR="00E833A1" w:rsidRDefault="00E833A1" w:rsidP="00E30705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</w:t>
      </w:r>
    </w:p>
    <w:p w14:paraId="69BE31A1" w14:textId="77777777" w:rsidR="00E833A1" w:rsidRDefault="00E833A1" w:rsidP="00E30705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</w:p>
    <w:p w14:paraId="4082CBE6" w14:textId="77777777" w:rsidR="00E833A1" w:rsidRDefault="00E833A1" w:rsidP="00E30705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Adres e-mail ……………………</w:t>
      </w:r>
    </w:p>
    <w:p w14:paraId="74D50B4C" w14:textId="77777777" w:rsidR="00E833A1" w:rsidRDefault="00E833A1" w:rsidP="00E30705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</w:p>
    <w:p w14:paraId="2C1F4D29" w14:textId="77777777" w:rsidR="00E833A1" w:rsidRDefault="00E833A1" w:rsidP="00E30705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</w:p>
    <w:p w14:paraId="47DFDCC2" w14:textId="77777777" w:rsidR="00E833A1" w:rsidRDefault="00E833A1" w:rsidP="00E30705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&amp; 8 </w:t>
      </w:r>
    </w:p>
    <w:p w14:paraId="7224E786" w14:textId="77777777" w:rsidR="00E833A1" w:rsidRDefault="00E833A1" w:rsidP="00E30705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</w:p>
    <w:p w14:paraId="0CD2F2D9" w14:textId="77777777" w:rsidR="00E833A1" w:rsidRDefault="00E833A1" w:rsidP="00E30705">
      <w:pPr>
        <w:tabs>
          <w:tab w:val="left" w:pos="5430"/>
        </w:tabs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</w:t>
      </w:r>
      <w:r w:rsidRPr="00E833A1">
        <w:rPr>
          <w:rFonts w:ascii="Arial" w:hAnsi="Arial" w:cs="Arial"/>
          <w:b/>
          <w:sz w:val="20"/>
          <w:szCs w:val="20"/>
          <w:lang w:val="pl-PL"/>
        </w:rPr>
        <w:t xml:space="preserve">Załączniki </w:t>
      </w:r>
    </w:p>
    <w:p w14:paraId="13BB295B" w14:textId="77777777" w:rsidR="00E833A1" w:rsidRDefault="00E833A1" w:rsidP="00E30705">
      <w:pPr>
        <w:tabs>
          <w:tab w:val="left" w:pos="5430"/>
        </w:tabs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               </w:t>
      </w:r>
    </w:p>
    <w:p w14:paraId="0E2E3638" w14:textId="77777777" w:rsidR="00E833A1" w:rsidRDefault="00E833A1" w:rsidP="00E30705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Następujące, n</w:t>
      </w:r>
      <w:r w:rsidRPr="00E833A1">
        <w:rPr>
          <w:rFonts w:ascii="Arial" w:hAnsi="Arial" w:cs="Arial"/>
          <w:sz w:val="20"/>
          <w:szCs w:val="20"/>
          <w:lang w:val="pl-PL"/>
        </w:rPr>
        <w:t xml:space="preserve">iżej wymienione </w:t>
      </w:r>
      <w:r>
        <w:rPr>
          <w:rFonts w:ascii="Arial" w:hAnsi="Arial" w:cs="Arial"/>
          <w:sz w:val="20"/>
          <w:szCs w:val="20"/>
          <w:lang w:val="pl-PL"/>
        </w:rPr>
        <w:t xml:space="preserve">załączniki są </w:t>
      </w:r>
      <w:r w:rsidRPr="00E833A1">
        <w:rPr>
          <w:rFonts w:ascii="Arial" w:hAnsi="Arial" w:cs="Arial"/>
          <w:sz w:val="20"/>
          <w:szCs w:val="20"/>
          <w:lang w:val="pl-PL"/>
        </w:rPr>
        <w:t xml:space="preserve"> integralną części</w:t>
      </w:r>
      <w:r>
        <w:rPr>
          <w:rFonts w:ascii="Arial" w:hAnsi="Arial" w:cs="Arial"/>
          <w:sz w:val="20"/>
          <w:szCs w:val="20"/>
          <w:lang w:val="pl-PL"/>
        </w:rPr>
        <w:t xml:space="preserve">ą </w:t>
      </w:r>
      <w:r w:rsidRPr="00E833A1">
        <w:rPr>
          <w:rFonts w:ascii="Arial" w:hAnsi="Arial" w:cs="Arial"/>
          <w:sz w:val="20"/>
          <w:szCs w:val="20"/>
          <w:lang w:val="pl-PL"/>
        </w:rPr>
        <w:t xml:space="preserve"> umowy </w:t>
      </w:r>
      <w:r>
        <w:rPr>
          <w:rFonts w:ascii="Arial" w:hAnsi="Arial" w:cs="Arial"/>
          <w:sz w:val="20"/>
          <w:szCs w:val="20"/>
          <w:lang w:val="pl-PL"/>
        </w:rPr>
        <w:t xml:space="preserve">: </w:t>
      </w:r>
    </w:p>
    <w:p w14:paraId="1DE2B1A0" w14:textId="77777777" w:rsidR="00E833A1" w:rsidRDefault="00E833A1" w:rsidP="00E30705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</w:p>
    <w:p w14:paraId="1CC51235" w14:textId="77777777" w:rsidR="008B66F1" w:rsidRDefault="00E833A1" w:rsidP="00E30705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Załącznik nr 1   -</w:t>
      </w:r>
      <w:r w:rsidR="008B66F1">
        <w:rPr>
          <w:rFonts w:ascii="Arial" w:hAnsi="Arial" w:cs="Arial"/>
          <w:sz w:val="20"/>
          <w:szCs w:val="20"/>
          <w:lang w:val="pl-PL"/>
        </w:rPr>
        <w:t xml:space="preserve">  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BB36DE">
        <w:rPr>
          <w:rFonts w:ascii="Arial" w:hAnsi="Arial" w:cs="Arial"/>
          <w:sz w:val="20"/>
          <w:szCs w:val="20"/>
          <w:lang w:val="pl-PL"/>
        </w:rPr>
        <w:t>Regulamin</w:t>
      </w:r>
      <w:r w:rsidR="008B66F1">
        <w:rPr>
          <w:rFonts w:ascii="Arial" w:hAnsi="Arial" w:cs="Arial"/>
          <w:sz w:val="20"/>
          <w:szCs w:val="20"/>
          <w:lang w:val="pl-PL"/>
        </w:rPr>
        <w:t xml:space="preserve"> </w:t>
      </w:r>
      <w:r w:rsidR="00BB36DE">
        <w:rPr>
          <w:rFonts w:ascii="Arial" w:hAnsi="Arial" w:cs="Arial"/>
          <w:sz w:val="20"/>
          <w:szCs w:val="20"/>
          <w:lang w:val="pl-PL"/>
        </w:rPr>
        <w:t>Programu S</w:t>
      </w:r>
      <w:r w:rsidR="008B66F1">
        <w:rPr>
          <w:rFonts w:ascii="Arial" w:hAnsi="Arial" w:cs="Arial"/>
          <w:sz w:val="20"/>
          <w:szCs w:val="20"/>
          <w:lang w:val="pl-PL"/>
        </w:rPr>
        <w:t>typ</w:t>
      </w:r>
      <w:r w:rsidR="00BB36DE">
        <w:rPr>
          <w:rFonts w:ascii="Arial" w:hAnsi="Arial" w:cs="Arial"/>
          <w:sz w:val="20"/>
          <w:szCs w:val="20"/>
          <w:lang w:val="pl-PL"/>
        </w:rPr>
        <w:t>endialnego pn</w:t>
      </w:r>
      <w:r w:rsidR="008B66F1">
        <w:rPr>
          <w:rFonts w:ascii="Arial" w:hAnsi="Arial" w:cs="Arial"/>
          <w:sz w:val="20"/>
          <w:szCs w:val="20"/>
          <w:lang w:val="pl-PL"/>
        </w:rPr>
        <w:t>.”</w:t>
      </w:r>
      <w:r w:rsidR="00BB36DE">
        <w:rPr>
          <w:rFonts w:ascii="Arial" w:hAnsi="Arial" w:cs="Arial"/>
          <w:sz w:val="20"/>
          <w:szCs w:val="20"/>
          <w:lang w:val="pl-PL"/>
        </w:rPr>
        <w:t xml:space="preserve"> Kobieta z Pasją</w:t>
      </w:r>
      <w:r w:rsidR="008B66F1">
        <w:rPr>
          <w:rFonts w:ascii="Arial" w:hAnsi="Arial" w:cs="Arial"/>
          <w:sz w:val="20"/>
          <w:szCs w:val="20"/>
          <w:lang w:val="pl-PL"/>
        </w:rPr>
        <w:t>”</w:t>
      </w:r>
      <w:r w:rsidR="00BB36DE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4F582EE1" w14:textId="77777777" w:rsidR="00E833A1" w:rsidRDefault="008B66F1" w:rsidP="00E30705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Załącznik nr 2   -  </w:t>
      </w:r>
      <w:r w:rsidR="00E833A1">
        <w:rPr>
          <w:rFonts w:ascii="Arial" w:hAnsi="Arial" w:cs="Arial"/>
          <w:sz w:val="20"/>
          <w:szCs w:val="20"/>
          <w:lang w:val="pl-PL"/>
        </w:rPr>
        <w:t xml:space="preserve"> Formularz aplikacyjny  </w:t>
      </w:r>
    </w:p>
    <w:p w14:paraId="050B4D5A" w14:textId="77777777" w:rsidR="008B66F1" w:rsidRDefault="00E833A1" w:rsidP="00E30705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Załącznik nr </w:t>
      </w:r>
      <w:r w:rsidR="008B66F1">
        <w:rPr>
          <w:rFonts w:ascii="Arial" w:hAnsi="Arial" w:cs="Arial"/>
          <w:sz w:val="20"/>
          <w:szCs w:val="20"/>
          <w:lang w:val="pl-PL"/>
        </w:rPr>
        <w:t>3</w:t>
      </w:r>
      <w:r>
        <w:rPr>
          <w:rFonts w:ascii="Arial" w:hAnsi="Arial" w:cs="Arial"/>
          <w:sz w:val="20"/>
          <w:szCs w:val="20"/>
          <w:lang w:val="pl-PL"/>
        </w:rPr>
        <w:t xml:space="preserve">   -  </w:t>
      </w:r>
      <w:r w:rsidR="008B66F1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 xml:space="preserve">Wzór </w:t>
      </w:r>
      <w:r w:rsidR="008B66F1">
        <w:rPr>
          <w:rFonts w:ascii="Arial" w:hAnsi="Arial" w:cs="Arial"/>
          <w:sz w:val="20"/>
          <w:szCs w:val="20"/>
          <w:lang w:val="pl-PL"/>
        </w:rPr>
        <w:t xml:space="preserve"> Umowy do Programu stypendialnego </w:t>
      </w:r>
    </w:p>
    <w:p w14:paraId="1DA3207B" w14:textId="44AD2A56" w:rsidR="00E833A1" w:rsidRDefault="008B66F1" w:rsidP="00E30705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Załącznik nr 4   -   </w:t>
      </w:r>
      <w:r w:rsidR="00E833A1">
        <w:rPr>
          <w:rFonts w:ascii="Arial" w:hAnsi="Arial" w:cs="Arial"/>
          <w:sz w:val="20"/>
          <w:szCs w:val="20"/>
          <w:lang w:val="pl-PL"/>
        </w:rPr>
        <w:t>Raport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E833A1">
        <w:rPr>
          <w:rFonts w:ascii="Arial" w:hAnsi="Arial" w:cs="Arial"/>
          <w:sz w:val="20"/>
          <w:szCs w:val="20"/>
          <w:lang w:val="pl-PL"/>
        </w:rPr>
        <w:t xml:space="preserve"> </w:t>
      </w:r>
      <w:r w:rsidR="00673B34">
        <w:rPr>
          <w:rFonts w:ascii="Arial" w:hAnsi="Arial" w:cs="Arial"/>
          <w:sz w:val="20"/>
          <w:szCs w:val="20"/>
          <w:lang w:val="pl-PL"/>
        </w:rPr>
        <w:t xml:space="preserve"> </w:t>
      </w:r>
      <w:r w:rsidR="00E833A1">
        <w:rPr>
          <w:rFonts w:ascii="Arial" w:hAnsi="Arial" w:cs="Arial"/>
          <w:sz w:val="20"/>
          <w:szCs w:val="20"/>
          <w:lang w:val="pl-PL"/>
        </w:rPr>
        <w:t>końcow</w:t>
      </w:r>
      <w:r w:rsidR="00673B34">
        <w:rPr>
          <w:rFonts w:ascii="Arial" w:hAnsi="Arial" w:cs="Arial"/>
          <w:sz w:val="20"/>
          <w:szCs w:val="20"/>
          <w:lang w:val="pl-PL"/>
        </w:rPr>
        <w:t xml:space="preserve">y </w:t>
      </w:r>
      <w:r w:rsidR="00E833A1">
        <w:rPr>
          <w:rFonts w:ascii="Arial" w:hAnsi="Arial" w:cs="Arial"/>
          <w:sz w:val="20"/>
          <w:szCs w:val="20"/>
          <w:lang w:val="pl-PL"/>
        </w:rPr>
        <w:t xml:space="preserve"> z realizacji Projektu </w:t>
      </w:r>
    </w:p>
    <w:p w14:paraId="1621DDA9" w14:textId="77777777" w:rsidR="00E833A1" w:rsidRDefault="00E833A1" w:rsidP="00E30705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Załącznik nr</w:t>
      </w:r>
      <w:r w:rsidR="008B66F1">
        <w:rPr>
          <w:rFonts w:ascii="Arial" w:hAnsi="Arial" w:cs="Arial"/>
          <w:sz w:val="20"/>
          <w:szCs w:val="20"/>
          <w:lang w:val="pl-PL"/>
        </w:rPr>
        <w:t xml:space="preserve"> 5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8B66F1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 xml:space="preserve"> - </w:t>
      </w:r>
      <w:r w:rsidR="008B66F1">
        <w:rPr>
          <w:rFonts w:ascii="Arial" w:hAnsi="Arial" w:cs="Arial"/>
          <w:sz w:val="20"/>
          <w:szCs w:val="20"/>
          <w:lang w:val="pl-PL"/>
        </w:rPr>
        <w:t xml:space="preserve">  Klauzula informacyjna  RODO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2C41611B" w14:textId="77777777" w:rsidR="00786FA6" w:rsidRDefault="00786FA6" w:rsidP="00E30705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Załącznik nr 6   -   Kryteria oceny Formularzy aplikacyjnych  </w:t>
      </w:r>
    </w:p>
    <w:p w14:paraId="633711F0" w14:textId="77777777" w:rsidR="00E833A1" w:rsidRDefault="00E833A1" w:rsidP="00E30705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</w:p>
    <w:p w14:paraId="52B808D1" w14:textId="77777777" w:rsidR="00E833A1" w:rsidRDefault="00E833A1" w:rsidP="00E30705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&amp; 9 </w:t>
      </w:r>
    </w:p>
    <w:p w14:paraId="79371197" w14:textId="77777777" w:rsidR="00E833A1" w:rsidRDefault="00E833A1" w:rsidP="00E30705">
      <w:pPr>
        <w:tabs>
          <w:tab w:val="left" w:pos="5430"/>
        </w:tabs>
        <w:rPr>
          <w:rFonts w:ascii="Arial" w:hAnsi="Arial" w:cs="Arial"/>
          <w:b/>
          <w:sz w:val="20"/>
          <w:szCs w:val="20"/>
          <w:lang w:val="pl-PL"/>
        </w:rPr>
      </w:pPr>
      <w:r w:rsidRPr="00E833A1">
        <w:rPr>
          <w:rFonts w:ascii="Arial" w:hAnsi="Arial" w:cs="Arial"/>
          <w:b/>
          <w:sz w:val="20"/>
          <w:szCs w:val="20"/>
          <w:lang w:val="pl-PL"/>
        </w:rPr>
        <w:t xml:space="preserve">                                                     Postanowienia końcowe </w:t>
      </w:r>
    </w:p>
    <w:p w14:paraId="50AABBA0" w14:textId="77777777" w:rsidR="00E833A1" w:rsidRDefault="00E833A1" w:rsidP="00E30705">
      <w:pPr>
        <w:tabs>
          <w:tab w:val="left" w:pos="5430"/>
        </w:tabs>
        <w:rPr>
          <w:rFonts w:ascii="Arial" w:hAnsi="Arial" w:cs="Arial"/>
          <w:b/>
          <w:sz w:val="20"/>
          <w:szCs w:val="20"/>
          <w:lang w:val="pl-PL"/>
        </w:rPr>
      </w:pPr>
    </w:p>
    <w:p w14:paraId="40ECC703" w14:textId="77777777" w:rsidR="00E833A1" w:rsidRDefault="00E833A1" w:rsidP="00E833A1">
      <w:pPr>
        <w:pStyle w:val="Akapitzlist"/>
        <w:numPr>
          <w:ilvl w:val="0"/>
          <w:numId w:val="3"/>
        </w:num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 w:rsidRPr="00E833A1">
        <w:rPr>
          <w:rFonts w:ascii="Arial" w:hAnsi="Arial" w:cs="Arial"/>
          <w:sz w:val="20"/>
          <w:szCs w:val="20"/>
          <w:lang w:val="pl-PL"/>
        </w:rPr>
        <w:t>Wszelkie zmiany i uzupełnienia niniejszej umowy wymagają formy pisemnej ,w postaci aneksu do umowy, pod rygorem nieważn</w:t>
      </w:r>
      <w:r>
        <w:rPr>
          <w:rFonts w:ascii="Arial" w:hAnsi="Arial" w:cs="Arial"/>
          <w:sz w:val="20"/>
          <w:szCs w:val="20"/>
          <w:lang w:val="pl-PL"/>
        </w:rPr>
        <w:t>ości.</w:t>
      </w:r>
    </w:p>
    <w:p w14:paraId="569B886B" w14:textId="77777777" w:rsidR="00E833A1" w:rsidRPr="000951AB" w:rsidRDefault="00E833A1" w:rsidP="00B015AE">
      <w:pPr>
        <w:pStyle w:val="Akapitzlist"/>
        <w:numPr>
          <w:ilvl w:val="0"/>
          <w:numId w:val="3"/>
        </w:num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 w:rsidRPr="000951AB">
        <w:rPr>
          <w:rFonts w:ascii="Arial" w:hAnsi="Arial" w:cs="Arial"/>
          <w:sz w:val="20"/>
          <w:szCs w:val="20"/>
          <w:lang w:val="pl-PL"/>
        </w:rPr>
        <w:t>Ewentualne spory powstałe w związku z zawarciem i wykonaniem umowy Strony będą się starały rozstrzygać polubownie. W przypadku braku porozumienia spór zostanie poddany rozstrzygnięciu właściwego dla siedziby Fundatora sądu powszechnego .</w:t>
      </w:r>
    </w:p>
    <w:p w14:paraId="27CD51E8" w14:textId="77777777" w:rsidR="00E833A1" w:rsidRDefault="00E833A1" w:rsidP="00E833A1">
      <w:pPr>
        <w:pStyle w:val="Akapitzlist"/>
        <w:numPr>
          <w:ilvl w:val="0"/>
          <w:numId w:val="3"/>
        </w:num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Umowa wchodzi w życie z dniem podpisania przez obie Strony .</w:t>
      </w:r>
    </w:p>
    <w:p w14:paraId="0ACBED61" w14:textId="77777777" w:rsidR="00E833A1" w:rsidRDefault="000951AB" w:rsidP="00E833A1">
      <w:pPr>
        <w:pStyle w:val="Akapitzlist"/>
        <w:numPr>
          <w:ilvl w:val="0"/>
          <w:numId w:val="3"/>
        </w:num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Umowę sporządzono w dwóch jednobrzmiących egzemplarzach po jednym dla każdej z dwóch stron </w:t>
      </w:r>
    </w:p>
    <w:p w14:paraId="4C5E4947" w14:textId="77777777" w:rsidR="000951AB" w:rsidRDefault="000951AB" w:rsidP="000951AB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</w:p>
    <w:p w14:paraId="582DF49F" w14:textId="77777777" w:rsidR="000951AB" w:rsidRDefault="000951AB" w:rsidP="000951AB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</w:p>
    <w:p w14:paraId="760E4AB4" w14:textId="77777777" w:rsidR="000951AB" w:rsidRDefault="000951AB" w:rsidP="000951AB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</w:p>
    <w:p w14:paraId="1D54DE85" w14:textId="77777777" w:rsidR="000951AB" w:rsidRDefault="000951AB" w:rsidP="000951AB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</w:p>
    <w:p w14:paraId="5BE942FF" w14:textId="77777777" w:rsidR="000951AB" w:rsidRDefault="000951AB" w:rsidP="000951AB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</w:p>
    <w:p w14:paraId="1EBC10B2" w14:textId="77777777" w:rsidR="000951AB" w:rsidRDefault="000951AB" w:rsidP="000951AB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</w:p>
    <w:p w14:paraId="2FD95142" w14:textId="77777777" w:rsidR="000951AB" w:rsidRDefault="000951AB" w:rsidP="000951AB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……………………………………………….                                                      …………………………………….</w:t>
      </w:r>
    </w:p>
    <w:p w14:paraId="3F0F2D97" w14:textId="444D0761" w:rsidR="008B66F1" w:rsidRDefault="000951AB" w:rsidP="000951AB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Stypendystka                                                                                                   </w:t>
      </w:r>
      <w:r w:rsidR="00673B34">
        <w:rPr>
          <w:rFonts w:ascii="Arial" w:hAnsi="Arial" w:cs="Arial"/>
          <w:sz w:val="20"/>
          <w:szCs w:val="20"/>
          <w:lang w:val="pl-PL"/>
        </w:rPr>
        <w:t xml:space="preserve">Ewa Fabisiewicz </w:t>
      </w:r>
      <w:r w:rsidR="008B66F1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4454C0D0" w14:textId="77777777" w:rsidR="000951AB" w:rsidRDefault="008B66F1" w:rsidP="000951AB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                                   Prezydentka PPK SI  </w:t>
      </w:r>
    </w:p>
    <w:p w14:paraId="0275C5EE" w14:textId="77777777" w:rsidR="000951AB" w:rsidRDefault="008B66F1" w:rsidP="000951AB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W imieniu Fundatora </w:t>
      </w:r>
    </w:p>
    <w:p w14:paraId="7B36F12E" w14:textId="77777777" w:rsidR="000951AB" w:rsidRDefault="000951AB" w:rsidP="000951AB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</w:p>
    <w:p w14:paraId="05CF7AFC" w14:textId="77777777" w:rsidR="000951AB" w:rsidRDefault="000951AB" w:rsidP="000951AB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</w:p>
    <w:p w14:paraId="03ADD71D" w14:textId="77777777" w:rsidR="000951AB" w:rsidRDefault="000951AB" w:rsidP="000951AB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                                  ………………………………………</w:t>
      </w:r>
    </w:p>
    <w:p w14:paraId="3F22248A" w14:textId="19CC6022" w:rsidR="000951AB" w:rsidRDefault="000951AB" w:rsidP="000951AB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                                   </w:t>
      </w:r>
      <w:r w:rsidR="00673B34">
        <w:rPr>
          <w:rFonts w:ascii="Arial" w:hAnsi="Arial" w:cs="Arial"/>
          <w:sz w:val="20"/>
          <w:szCs w:val="20"/>
          <w:lang w:val="pl-PL"/>
        </w:rPr>
        <w:t xml:space="preserve">Janina Lichota </w:t>
      </w:r>
      <w:r w:rsidR="008B66F1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1BE09408" w14:textId="77777777" w:rsidR="008B66F1" w:rsidRPr="000951AB" w:rsidRDefault="008B66F1" w:rsidP="000951AB">
      <w:pPr>
        <w:tabs>
          <w:tab w:val="left" w:pos="543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                                   Skarbnik PKK SI </w:t>
      </w:r>
    </w:p>
    <w:sectPr w:rsidR="008B66F1" w:rsidRPr="000951AB" w:rsidSect="00EF62FC">
      <w:headerReference w:type="default" r:id="rId10"/>
      <w:footerReference w:type="default" r:id="rId11"/>
      <w:pgSz w:w="11906" w:h="16838"/>
      <w:pgMar w:top="1418" w:right="794" w:bottom="1418" w:left="79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DC475" w14:textId="77777777" w:rsidR="001304AE" w:rsidRDefault="001304AE">
      <w:r>
        <w:separator/>
      </w:r>
    </w:p>
  </w:endnote>
  <w:endnote w:type="continuationSeparator" w:id="0">
    <w:p w14:paraId="04AB86D5" w14:textId="77777777" w:rsidR="001304AE" w:rsidRDefault="0013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91DC8" w14:textId="77777777" w:rsidR="00E833A1" w:rsidRDefault="00E833A1" w:rsidP="003B3575">
    <w:pPr>
      <w:jc w:val="center"/>
      <w:rPr>
        <w:rFonts w:ascii="Comic Sans MS" w:hAnsi="Comic Sans MS"/>
        <w:b/>
        <w:sz w:val="22"/>
        <w:szCs w:val="22"/>
        <w:lang w:val="pl-PL"/>
      </w:rPr>
    </w:pPr>
    <w:r>
      <w:rPr>
        <w:rFonts w:ascii="Comic Sans MS" w:hAnsi="Comic Sans MS"/>
        <w:b/>
        <w:sz w:val="22"/>
        <w:szCs w:val="22"/>
        <w:lang w:val="pl-PL"/>
      </w:rPr>
      <w:t>_________________________________________________________________</w:t>
    </w:r>
  </w:p>
  <w:p w14:paraId="6A6870FF" w14:textId="77777777" w:rsidR="00E833A1" w:rsidRPr="00036C46" w:rsidRDefault="00E833A1" w:rsidP="009D4D91">
    <w:pPr>
      <w:jc w:val="center"/>
      <w:rPr>
        <w:b/>
        <w:sz w:val="22"/>
        <w:szCs w:val="22"/>
        <w:lang w:val="pl-PL"/>
      </w:rPr>
    </w:pPr>
    <w:r w:rsidRPr="00036C46">
      <w:rPr>
        <w:b/>
        <w:sz w:val="22"/>
        <w:szCs w:val="22"/>
        <w:lang w:val="pl-PL"/>
      </w:rPr>
      <w:t>Pierwszy Krakowski Klub Soroptimist International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C286C" w14:textId="77777777" w:rsidR="001304AE" w:rsidRDefault="001304AE">
      <w:r>
        <w:separator/>
      </w:r>
    </w:p>
  </w:footnote>
  <w:footnote w:type="continuationSeparator" w:id="0">
    <w:p w14:paraId="0CBCD913" w14:textId="77777777" w:rsidR="001304AE" w:rsidRDefault="00130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6AADD" w14:textId="77777777" w:rsidR="00E833A1" w:rsidRDefault="00E833A1">
    <w:pPr>
      <w:pStyle w:val="Nagwek"/>
    </w:pPr>
    <w:r>
      <w:rPr>
        <w:noProof/>
        <w:lang w:val="pl-PL"/>
      </w:rPr>
      <w:drawing>
        <wp:anchor distT="0" distB="0" distL="114300" distR="114300" simplePos="0" relativeHeight="251657728" behindDoc="0" locked="0" layoutInCell="1" allowOverlap="1" wp14:anchorId="01ED2747" wp14:editId="02088D4A">
          <wp:simplePos x="0" y="0"/>
          <wp:positionH relativeFrom="column">
            <wp:posOffset>-212725</wp:posOffset>
          </wp:positionH>
          <wp:positionV relativeFrom="paragraph">
            <wp:posOffset>-70485</wp:posOffset>
          </wp:positionV>
          <wp:extent cx="7013575" cy="827405"/>
          <wp:effectExtent l="0" t="0" r="0" b="0"/>
          <wp:wrapNone/>
          <wp:docPr id="4" name="Image 1" descr="A Global Voice for Wom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A Global Voice for Wom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3575" cy="82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F74A8"/>
    <w:multiLevelType w:val="hybridMultilevel"/>
    <w:tmpl w:val="62E8E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3121F"/>
    <w:multiLevelType w:val="hybridMultilevel"/>
    <w:tmpl w:val="B0DA1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4D5D4D"/>
    <w:multiLevelType w:val="hybridMultilevel"/>
    <w:tmpl w:val="A8AA1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0E"/>
    <w:rsid w:val="00027F50"/>
    <w:rsid w:val="000343EE"/>
    <w:rsid w:val="00036C46"/>
    <w:rsid w:val="000734A1"/>
    <w:rsid w:val="000951AB"/>
    <w:rsid w:val="000A03A1"/>
    <w:rsid w:val="000B3D26"/>
    <w:rsid w:val="001304AE"/>
    <w:rsid w:val="0016693F"/>
    <w:rsid w:val="001828F2"/>
    <w:rsid w:val="00197A3E"/>
    <w:rsid w:val="001D1997"/>
    <w:rsid w:val="001E03EF"/>
    <w:rsid w:val="002753C1"/>
    <w:rsid w:val="002967AA"/>
    <w:rsid w:val="002C2037"/>
    <w:rsid w:val="003171FF"/>
    <w:rsid w:val="003230E0"/>
    <w:rsid w:val="00340C5D"/>
    <w:rsid w:val="003910E8"/>
    <w:rsid w:val="003B3575"/>
    <w:rsid w:val="003D0933"/>
    <w:rsid w:val="003E3616"/>
    <w:rsid w:val="003F5371"/>
    <w:rsid w:val="00406393"/>
    <w:rsid w:val="00423286"/>
    <w:rsid w:val="00431DD6"/>
    <w:rsid w:val="00446741"/>
    <w:rsid w:val="004E22B0"/>
    <w:rsid w:val="004F0AB3"/>
    <w:rsid w:val="004F4ED7"/>
    <w:rsid w:val="005426CE"/>
    <w:rsid w:val="00547AA6"/>
    <w:rsid w:val="0055521E"/>
    <w:rsid w:val="005801AE"/>
    <w:rsid w:val="005F6985"/>
    <w:rsid w:val="00623BE0"/>
    <w:rsid w:val="0066237E"/>
    <w:rsid w:val="00672000"/>
    <w:rsid w:val="00673B34"/>
    <w:rsid w:val="006B544E"/>
    <w:rsid w:val="006F2425"/>
    <w:rsid w:val="0076612A"/>
    <w:rsid w:val="00781B13"/>
    <w:rsid w:val="00784E64"/>
    <w:rsid w:val="00786FA6"/>
    <w:rsid w:val="007A4FBB"/>
    <w:rsid w:val="007E23F6"/>
    <w:rsid w:val="0088104C"/>
    <w:rsid w:val="0089101A"/>
    <w:rsid w:val="008A7302"/>
    <w:rsid w:val="008B49EE"/>
    <w:rsid w:val="008B66F1"/>
    <w:rsid w:val="009041EC"/>
    <w:rsid w:val="009209CA"/>
    <w:rsid w:val="00924675"/>
    <w:rsid w:val="00940FB5"/>
    <w:rsid w:val="00944030"/>
    <w:rsid w:val="00950A57"/>
    <w:rsid w:val="009D3548"/>
    <w:rsid w:val="009D4D91"/>
    <w:rsid w:val="009F0C08"/>
    <w:rsid w:val="009F1D77"/>
    <w:rsid w:val="00A00E84"/>
    <w:rsid w:val="00A25AB2"/>
    <w:rsid w:val="00A50E56"/>
    <w:rsid w:val="00A80016"/>
    <w:rsid w:val="00AA250A"/>
    <w:rsid w:val="00AB0237"/>
    <w:rsid w:val="00AE290A"/>
    <w:rsid w:val="00AE3E33"/>
    <w:rsid w:val="00AE5F85"/>
    <w:rsid w:val="00B021CF"/>
    <w:rsid w:val="00B64A9C"/>
    <w:rsid w:val="00B65385"/>
    <w:rsid w:val="00B84042"/>
    <w:rsid w:val="00BB36DE"/>
    <w:rsid w:val="00BE6522"/>
    <w:rsid w:val="00C01052"/>
    <w:rsid w:val="00C1142B"/>
    <w:rsid w:val="00C14E78"/>
    <w:rsid w:val="00C310F2"/>
    <w:rsid w:val="00C613CE"/>
    <w:rsid w:val="00C66193"/>
    <w:rsid w:val="00C75907"/>
    <w:rsid w:val="00C766C5"/>
    <w:rsid w:val="00C948EA"/>
    <w:rsid w:val="00C95464"/>
    <w:rsid w:val="00CA5EEB"/>
    <w:rsid w:val="00CB4822"/>
    <w:rsid w:val="00D44240"/>
    <w:rsid w:val="00D824B9"/>
    <w:rsid w:val="00D87442"/>
    <w:rsid w:val="00DD6B0E"/>
    <w:rsid w:val="00DE56C7"/>
    <w:rsid w:val="00DF6A1D"/>
    <w:rsid w:val="00E21317"/>
    <w:rsid w:val="00E30705"/>
    <w:rsid w:val="00E365C4"/>
    <w:rsid w:val="00E6397E"/>
    <w:rsid w:val="00E738F1"/>
    <w:rsid w:val="00E77D20"/>
    <w:rsid w:val="00E833A1"/>
    <w:rsid w:val="00EA2052"/>
    <w:rsid w:val="00EE5F41"/>
    <w:rsid w:val="00EF62FC"/>
    <w:rsid w:val="00F04FC7"/>
    <w:rsid w:val="00F43028"/>
    <w:rsid w:val="00F46AFD"/>
    <w:rsid w:val="00F50DED"/>
    <w:rsid w:val="00F54F96"/>
    <w:rsid w:val="00F667F8"/>
    <w:rsid w:val="00F7447E"/>
    <w:rsid w:val="00FB2099"/>
    <w:rsid w:val="00FB2158"/>
    <w:rsid w:val="00FB589A"/>
    <w:rsid w:val="00FE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99AA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052"/>
    <w:rPr>
      <w:sz w:val="24"/>
      <w:szCs w:val="24"/>
      <w:lang w:val="en-GB"/>
    </w:rPr>
  </w:style>
  <w:style w:type="paragraph" w:styleId="Nagwek1">
    <w:name w:val="heading 1"/>
    <w:basedOn w:val="Normalny"/>
    <w:next w:val="Normalny"/>
    <w:qFormat/>
    <w:rsid w:val="00FB2158"/>
    <w:pPr>
      <w:keepNext/>
      <w:outlineLvl w:val="0"/>
    </w:pPr>
    <w:rPr>
      <w:sz w:val="28"/>
      <w:szCs w:val="20"/>
      <w:u w:val="single"/>
      <w:lang w:eastAsia="sk-SK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C01052"/>
    <w:rPr>
      <w:b/>
      <w:bCs/>
    </w:rPr>
  </w:style>
  <w:style w:type="character" w:styleId="Hipercze">
    <w:name w:val="Hyperlink"/>
    <w:rsid w:val="00C613CE"/>
    <w:rPr>
      <w:color w:val="0000FF"/>
      <w:u w:val="single"/>
    </w:rPr>
  </w:style>
  <w:style w:type="paragraph" w:styleId="Nagwek">
    <w:name w:val="header"/>
    <w:basedOn w:val="Normalny"/>
    <w:rsid w:val="003910E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910E8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F54F96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8910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052"/>
    <w:rPr>
      <w:sz w:val="24"/>
      <w:szCs w:val="24"/>
      <w:lang w:val="en-GB"/>
    </w:rPr>
  </w:style>
  <w:style w:type="paragraph" w:styleId="Nagwek1">
    <w:name w:val="heading 1"/>
    <w:basedOn w:val="Normalny"/>
    <w:next w:val="Normalny"/>
    <w:qFormat/>
    <w:rsid w:val="00FB2158"/>
    <w:pPr>
      <w:keepNext/>
      <w:outlineLvl w:val="0"/>
    </w:pPr>
    <w:rPr>
      <w:sz w:val="28"/>
      <w:szCs w:val="20"/>
      <w:u w:val="single"/>
      <w:lang w:eastAsia="sk-SK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C01052"/>
    <w:rPr>
      <w:b/>
      <w:bCs/>
    </w:rPr>
  </w:style>
  <w:style w:type="character" w:styleId="Hipercze">
    <w:name w:val="Hyperlink"/>
    <w:rsid w:val="00C613CE"/>
    <w:rPr>
      <w:color w:val="0000FF"/>
      <w:u w:val="single"/>
    </w:rPr>
  </w:style>
  <w:style w:type="paragraph" w:styleId="Nagwek">
    <w:name w:val="header"/>
    <w:basedOn w:val="Normalny"/>
    <w:rsid w:val="003910E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910E8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F54F96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891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1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rokrakow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oroptimist.krak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a\Desktop\WALNE%20PKK%20SI%208_06_2017\Soroptymist_papier%20firmowy_zarzad_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Soroptymist_papier firmowy_zarzad_2018.dotx</Template>
  <TotalTime>0</TotalTime>
  <Pages>3</Pages>
  <Words>1345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Pierwszy Krakowski Klub</vt:lpstr>
    </vt:vector>
  </TitlesOfParts>
  <Company/>
  <LinksUpToDate>false</LinksUpToDate>
  <CharactersWithSpaces>9401</CharactersWithSpaces>
  <SharedDoc>false</SharedDoc>
  <HLinks>
    <vt:vector size="18" baseType="variant">
      <vt:variant>
        <vt:i4>196653</vt:i4>
      </vt:variant>
      <vt:variant>
        <vt:i4>6</vt:i4>
      </vt:variant>
      <vt:variant>
        <vt:i4>0</vt:i4>
      </vt:variant>
      <vt:variant>
        <vt:i4>5</vt:i4>
      </vt:variant>
      <vt:variant>
        <vt:lpwstr>mailto:sorokrakow@gmail.com</vt:lpwstr>
      </vt:variant>
      <vt:variant>
        <vt:lpwstr/>
      </vt:variant>
      <vt:variant>
        <vt:i4>589834</vt:i4>
      </vt:variant>
      <vt:variant>
        <vt:i4>3</vt:i4>
      </vt:variant>
      <vt:variant>
        <vt:i4>0</vt:i4>
      </vt:variant>
      <vt:variant>
        <vt:i4>5</vt:i4>
      </vt:variant>
      <vt:variant>
        <vt:lpwstr>http://www.soroptimist.krakow.pl/</vt:lpwstr>
      </vt:variant>
      <vt:variant>
        <vt:lpwstr/>
      </vt:variant>
      <vt:variant>
        <vt:i4>4456492</vt:i4>
      </vt:variant>
      <vt:variant>
        <vt:i4>0</vt:i4>
      </vt:variant>
      <vt:variant>
        <vt:i4>0</vt:i4>
      </vt:variant>
      <vt:variant>
        <vt:i4>5</vt:i4>
      </vt:variant>
      <vt:variant>
        <vt:lpwstr>http://www.zumi.pl/2009675,Miedzynarodowa_Organizacja_Soroptimist_International_Pierwszy_Krakowski_Klub,Krakow,firma.html</vt:lpwstr>
      </vt:variant>
      <vt:variant>
        <vt:lpwstr>#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Pierwszy Krakowski Klub</dc:title>
  <dc:creator>Nina</dc:creator>
  <cp:lastModifiedBy>Użytkownik systemu Windows</cp:lastModifiedBy>
  <cp:revision>2</cp:revision>
  <cp:lastPrinted>2010-11-07T19:49:00Z</cp:lastPrinted>
  <dcterms:created xsi:type="dcterms:W3CDTF">2023-09-22T02:48:00Z</dcterms:created>
  <dcterms:modified xsi:type="dcterms:W3CDTF">2023-09-22T02:48:00Z</dcterms:modified>
</cp:coreProperties>
</file>