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3D" w:rsidRPr="00BD0B3D" w:rsidRDefault="00BD0B3D" w:rsidP="00BD0B3D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BD0B3D">
        <w:rPr>
          <w:rFonts w:ascii="Arial" w:hAnsi="Arial" w:cs="Arial"/>
          <w:b/>
          <w:lang w:val="pl-PL"/>
        </w:rPr>
        <w:t xml:space="preserve">Załącznik nr 5    RODO </w:t>
      </w:r>
    </w:p>
    <w:p w:rsidR="00BD0B3D" w:rsidRPr="00BD0B3D" w:rsidRDefault="00BD0B3D" w:rsidP="00BD0B3D">
      <w:pPr>
        <w:spacing w:line="360" w:lineRule="auto"/>
        <w:jc w:val="center"/>
        <w:rPr>
          <w:rFonts w:ascii="Arial" w:hAnsi="Arial" w:cs="Arial"/>
          <w:b/>
        </w:rPr>
      </w:pPr>
      <w:r w:rsidRPr="00BD0B3D">
        <w:rPr>
          <w:rFonts w:ascii="Arial" w:hAnsi="Arial" w:cs="Arial"/>
          <w:lang w:val="pl-PL"/>
        </w:rPr>
        <w:t xml:space="preserve"> </w:t>
      </w:r>
      <w:r w:rsidRPr="00BD0B3D">
        <w:rPr>
          <w:rFonts w:ascii="Arial" w:hAnsi="Arial" w:cs="Arial"/>
          <w:b/>
        </w:rPr>
        <w:t xml:space="preserve"> INFORMACJA O PRZETWARZANIU DANYCH OSOBOWYCH</w:t>
      </w:r>
    </w:p>
    <w:p w:rsidR="00BD0B3D" w:rsidRPr="00BD0B3D" w:rsidRDefault="00BD0B3D" w:rsidP="00BD0B3D">
      <w:pPr>
        <w:spacing w:line="360" w:lineRule="auto"/>
        <w:jc w:val="center"/>
        <w:rPr>
          <w:rFonts w:ascii="Arial" w:hAnsi="Arial" w:cs="Arial"/>
          <w:b/>
        </w:rPr>
      </w:pPr>
    </w:p>
    <w:p w:rsidR="00BD0B3D" w:rsidRPr="00BD0B3D" w:rsidRDefault="00BD0B3D" w:rsidP="00BD0B3D">
      <w:pPr>
        <w:spacing w:line="360" w:lineRule="auto"/>
        <w:jc w:val="both"/>
        <w:rPr>
          <w:rFonts w:ascii="Arial" w:hAnsi="Arial" w:cs="Arial"/>
        </w:rPr>
      </w:pPr>
      <w:proofErr w:type="spellStart"/>
      <w:r w:rsidRPr="00BD0B3D">
        <w:rPr>
          <w:rFonts w:ascii="Arial" w:hAnsi="Arial" w:cs="Arial"/>
        </w:rPr>
        <w:t>Zgodnie</w:t>
      </w:r>
      <w:proofErr w:type="spellEnd"/>
      <w:r w:rsidRPr="00BD0B3D">
        <w:rPr>
          <w:rFonts w:ascii="Arial" w:hAnsi="Arial" w:cs="Arial"/>
        </w:rPr>
        <w:t xml:space="preserve"> z art. 13 </w:t>
      </w:r>
      <w:proofErr w:type="spellStart"/>
      <w:r w:rsidRPr="00BD0B3D">
        <w:rPr>
          <w:rFonts w:ascii="Arial" w:hAnsi="Arial" w:cs="Arial"/>
        </w:rPr>
        <w:t>ust</w:t>
      </w:r>
      <w:proofErr w:type="spellEnd"/>
      <w:r w:rsidRPr="00BD0B3D">
        <w:rPr>
          <w:rFonts w:ascii="Arial" w:hAnsi="Arial" w:cs="Arial"/>
        </w:rPr>
        <w:t xml:space="preserve">. 1 </w:t>
      </w:r>
      <w:proofErr w:type="spellStart"/>
      <w:r w:rsidRPr="00BD0B3D">
        <w:rPr>
          <w:rFonts w:ascii="Arial" w:hAnsi="Arial" w:cs="Arial"/>
        </w:rPr>
        <w:t>i</w:t>
      </w:r>
      <w:proofErr w:type="spellEnd"/>
      <w:r w:rsidRPr="00BD0B3D">
        <w:rPr>
          <w:rFonts w:ascii="Arial" w:hAnsi="Arial" w:cs="Arial"/>
        </w:rPr>
        <w:t xml:space="preserve"> 2 </w:t>
      </w:r>
      <w:proofErr w:type="spellStart"/>
      <w:r w:rsidRPr="00BD0B3D">
        <w:rPr>
          <w:rFonts w:ascii="Arial" w:hAnsi="Arial" w:cs="Arial"/>
        </w:rPr>
        <w:t>Rozporządzenia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Parlamentu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Europejskiego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i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Rady</w:t>
      </w:r>
      <w:proofErr w:type="spellEnd"/>
      <w:r w:rsidRPr="00BD0B3D">
        <w:rPr>
          <w:rFonts w:ascii="Arial" w:hAnsi="Arial" w:cs="Arial"/>
        </w:rPr>
        <w:t xml:space="preserve"> (UE) 2016/679 w </w:t>
      </w:r>
      <w:proofErr w:type="spellStart"/>
      <w:r w:rsidRPr="00BD0B3D">
        <w:rPr>
          <w:rFonts w:ascii="Arial" w:hAnsi="Arial" w:cs="Arial"/>
        </w:rPr>
        <w:t>sprawie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ochrony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osób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fizycznych</w:t>
      </w:r>
      <w:proofErr w:type="spellEnd"/>
      <w:r w:rsidRPr="00BD0B3D">
        <w:rPr>
          <w:rFonts w:ascii="Arial" w:hAnsi="Arial" w:cs="Arial"/>
        </w:rPr>
        <w:t xml:space="preserve"> w </w:t>
      </w:r>
      <w:proofErr w:type="spellStart"/>
      <w:r w:rsidRPr="00BD0B3D">
        <w:rPr>
          <w:rFonts w:ascii="Arial" w:hAnsi="Arial" w:cs="Arial"/>
        </w:rPr>
        <w:t>związku</w:t>
      </w:r>
      <w:proofErr w:type="spellEnd"/>
      <w:r w:rsidRPr="00BD0B3D">
        <w:rPr>
          <w:rFonts w:ascii="Arial" w:hAnsi="Arial" w:cs="Arial"/>
        </w:rPr>
        <w:t xml:space="preserve"> z </w:t>
      </w:r>
      <w:proofErr w:type="spellStart"/>
      <w:r w:rsidRPr="00BD0B3D">
        <w:rPr>
          <w:rFonts w:ascii="Arial" w:hAnsi="Arial" w:cs="Arial"/>
        </w:rPr>
        <w:t>przetwarzaniem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danych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osobowych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i</w:t>
      </w:r>
      <w:proofErr w:type="spellEnd"/>
      <w:r w:rsidRPr="00BD0B3D">
        <w:rPr>
          <w:rFonts w:ascii="Arial" w:hAnsi="Arial" w:cs="Arial"/>
        </w:rPr>
        <w:t xml:space="preserve"> w </w:t>
      </w:r>
      <w:proofErr w:type="spellStart"/>
      <w:r w:rsidRPr="00BD0B3D">
        <w:rPr>
          <w:rFonts w:ascii="Arial" w:hAnsi="Arial" w:cs="Arial"/>
        </w:rPr>
        <w:t>sprawie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swobodnego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przepływu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takich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danych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oraz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uchylenia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dyrektywy</w:t>
      </w:r>
      <w:proofErr w:type="spellEnd"/>
      <w:r w:rsidRPr="00BD0B3D">
        <w:rPr>
          <w:rFonts w:ascii="Arial" w:hAnsi="Arial" w:cs="Arial"/>
        </w:rPr>
        <w:t xml:space="preserve"> 95/46/WE (Dz. </w:t>
      </w:r>
      <w:proofErr w:type="spellStart"/>
      <w:r w:rsidRPr="00BD0B3D">
        <w:rPr>
          <w:rFonts w:ascii="Arial" w:hAnsi="Arial" w:cs="Arial"/>
        </w:rPr>
        <w:t>Urz</w:t>
      </w:r>
      <w:proofErr w:type="spellEnd"/>
      <w:r w:rsidRPr="00BD0B3D">
        <w:rPr>
          <w:rFonts w:ascii="Arial" w:hAnsi="Arial" w:cs="Arial"/>
        </w:rPr>
        <w:t xml:space="preserve">. UE z 2016 </w:t>
      </w:r>
      <w:proofErr w:type="spellStart"/>
      <w:r w:rsidRPr="00BD0B3D">
        <w:rPr>
          <w:rFonts w:ascii="Arial" w:hAnsi="Arial" w:cs="Arial"/>
        </w:rPr>
        <w:t>Nr</w:t>
      </w:r>
      <w:proofErr w:type="spellEnd"/>
      <w:r w:rsidRPr="00BD0B3D">
        <w:rPr>
          <w:rFonts w:ascii="Arial" w:hAnsi="Arial" w:cs="Arial"/>
        </w:rPr>
        <w:t xml:space="preserve"> 119 </w:t>
      </w:r>
      <w:proofErr w:type="spellStart"/>
      <w:r w:rsidRPr="00BD0B3D">
        <w:rPr>
          <w:rFonts w:ascii="Arial" w:hAnsi="Arial" w:cs="Arial"/>
        </w:rPr>
        <w:t>poz</w:t>
      </w:r>
      <w:proofErr w:type="spellEnd"/>
      <w:r w:rsidRPr="00BD0B3D">
        <w:rPr>
          <w:rFonts w:ascii="Arial" w:hAnsi="Arial" w:cs="Arial"/>
        </w:rPr>
        <w:t xml:space="preserve">. 1) </w:t>
      </w:r>
      <w:proofErr w:type="spellStart"/>
      <w:r w:rsidRPr="00BD0B3D">
        <w:rPr>
          <w:rFonts w:ascii="Arial" w:hAnsi="Arial" w:cs="Arial"/>
        </w:rPr>
        <w:t>informujemy</w:t>
      </w:r>
      <w:proofErr w:type="spellEnd"/>
      <w:r w:rsidRPr="00BD0B3D">
        <w:rPr>
          <w:rFonts w:ascii="Arial" w:hAnsi="Arial" w:cs="Arial"/>
        </w:rPr>
        <w:t xml:space="preserve">, </w:t>
      </w:r>
      <w:proofErr w:type="spellStart"/>
      <w:r w:rsidRPr="00BD0B3D">
        <w:rPr>
          <w:rFonts w:ascii="Arial" w:hAnsi="Arial" w:cs="Arial"/>
        </w:rPr>
        <w:t>że</w:t>
      </w:r>
      <w:proofErr w:type="spellEnd"/>
      <w:r w:rsidRPr="00BD0B3D">
        <w:rPr>
          <w:rFonts w:ascii="Arial" w:hAnsi="Arial" w:cs="Arial"/>
        </w:rPr>
        <w:t>:</w:t>
      </w:r>
    </w:p>
    <w:p w:rsidR="00BD0B3D" w:rsidRPr="00BD0B3D" w:rsidRDefault="00BD0B3D" w:rsidP="00BD0B3D">
      <w:pPr>
        <w:spacing w:line="360" w:lineRule="auto"/>
        <w:jc w:val="both"/>
        <w:rPr>
          <w:rFonts w:ascii="Arial" w:hAnsi="Arial" w:cs="Arial"/>
        </w:rPr>
      </w:pPr>
    </w:p>
    <w:p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 xml:space="preserve">Administratorem Pani danych osobowych jest </w:t>
      </w:r>
      <w:bookmarkStart w:id="0" w:name="OLE_LINK6"/>
      <w:bookmarkStart w:id="1" w:name="OLE_LINK4"/>
      <w:bookmarkStart w:id="2" w:name="OLE_LINK5"/>
      <w:bookmarkEnd w:id="0"/>
      <w:bookmarkEnd w:id="1"/>
      <w:bookmarkEnd w:id="2"/>
      <w:r w:rsidRPr="00BD0B3D">
        <w:rPr>
          <w:rFonts w:eastAsia="Times New Roman"/>
          <w:sz w:val="24"/>
          <w:szCs w:val="24"/>
        </w:rPr>
        <w:t xml:space="preserve">Międzynarodowa Organizacja </w:t>
      </w:r>
      <w:proofErr w:type="spellStart"/>
      <w:r w:rsidRPr="00BD0B3D">
        <w:rPr>
          <w:rFonts w:eastAsia="Times New Roman"/>
          <w:sz w:val="24"/>
          <w:szCs w:val="24"/>
        </w:rPr>
        <w:t>Soroptimist</w:t>
      </w:r>
      <w:proofErr w:type="spellEnd"/>
      <w:r w:rsidRPr="00BD0B3D">
        <w:rPr>
          <w:rFonts w:eastAsia="Times New Roman"/>
          <w:sz w:val="24"/>
          <w:szCs w:val="24"/>
        </w:rPr>
        <w:t xml:space="preserve"> International Pierwszy Krakowski Klub z siedzibą w Krakowie  </w:t>
      </w:r>
      <w:r>
        <w:rPr>
          <w:rFonts w:eastAsia="Times New Roman"/>
          <w:sz w:val="24"/>
          <w:szCs w:val="24"/>
        </w:rPr>
        <w:t>,</w:t>
      </w:r>
      <w:r w:rsidRPr="00BD0B3D">
        <w:rPr>
          <w:rFonts w:eastAsia="Times New Roman"/>
          <w:sz w:val="24"/>
          <w:szCs w:val="24"/>
        </w:rPr>
        <w:t xml:space="preserve"> przy  ul. Prądnickiej 47. </w:t>
      </w:r>
    </w:p>
    <w:p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b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 xml:space="preserve"> Pani dane osobowe przetwarzane są w związku z uczestnictwem w </w:t>
      </w:r>
      <w:r>
        <w:rPr>
          <w:rFonts w:eastAsia="Times New Roman"/>
          <w:sz w:val="24"/>
          <w:szCs w:val="24"/>
        </w:rPr>
        <w:t>P</w:t>
      </w:r>
      <w:r w:rsidRPr="00BD0B3D">
        <w:rPr>
          <w:rFonts w:eastAsia="Times New Roman"/>
          <w:sz w:val="24"/>
          <w:szCs w:val="24"/>
        </w:rPr>
        <w:t xml:space="preserve">rogramie stypendialnym pn. </w:t>
      </w:r>
      <w:r w:rsidRPr="00BD0B3D">
        <w:rPr>
          <w:rFonts w:eastAsia="Times New Roman"/>
          <w:b/>
          <w:sz w:val="24"/>
          <w:szCs w:val="24"/>
        </w:rPr>
        <w:t>Kobieta z pasją.</w:t>
      </w:r>
    </w:p>
    <w:p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>Odbiorcami danych są osoby upoważnione przez administratora, podmioty przetwarzające, podmioty upoważnione z przepisu prawa.</w:t>
      </w:r>
    </w:p>
    <w:p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sz w:val="24"/>
          <w:szCs w:val="24"/>
        </w:rPr>
        <w:t>Pani dane będą przechowywane przez okres wymagany przepisami prawa.</w:t>
      </w:r>
    </w:p>
    <w:p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>Posiada Pani prawo żądania od Administratora dostępu do swoich danych,</w:t>
      </w:r>
      <w:r>
        <w:rPr>
          <w:rFonts w:eastAsia="Times New Roman"/>
          <w:sz w:val="24"/>
          <w:szCs w:val="24"/>
        </w:rPr>
        <w:t xml:space="preserve"> </w:t>
      </w:r>
      <w:r w:rsidRPr="00BD0B3D">
        <w:rPr>
          <w:rFonts w:eastAsia="Times New Roman"/>
          <w:sz w:val="24"/>
          <w:szCs w:val="24"/>
        </w:rPr>
        <w:t xml:space="preserve"> ich sprostowania, usunięcia, uzupełnienia, przenoszenia, a także prawo sprzeciwu wobec przetwarzania oraz prawo do ograniczenia przetwarzania danych.</w:t>
      </w:r>
    </w:p>
    <w:p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 xml:space="preserve">W związku z przetwarzaniem danych osobowych przez Administratora przysługuje Pani prawo wniesienia skargi do Urzędu Ochrony Danych Osobowych, gdy uznają Państwo, iż przetwarzanie Państwa danych osobowych narusza przepisy ogólnego rozporządzenia ochrony danych z dnia </w:t>
      </w:r>
      <w:r>
        <w:rPr>
          <w:rFonts w:eastAsia="Times New Roman"/>
          <w:sz w:val="24"/>
          <w:szCs w:val="24"/>
        </w:rPr>
        <w:t xml:space="preserve"> </w:t>
      </w:r>
      <w:r w:rsidRPr="00BD0B3D">
        <w:rPr>
          <w:rFonts w:eastAsia="Times New Roman"/>
          <w:sz w:val="24"/>
          <w:szCs w:val="24"/>
        </w:rPr>
        <w:t>27 kwietnia 2016 r.</w:t>
      </w:r>
    </w:p>
    <w:p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>Administrator nie będzie podejmował wobec Państwa zautomatyzowanych decyzji, w tym decyzji będących wynikiem profilowania.</w:t>
      </w:r>
    </w:p>
    <w:p w:rsidR="00BD0B3D" w:rsidRPr="00BD0B3D" w:rsidRDefault="00BD0B3D" w:rsidP="00BD0B3D">
      <w:pPr>
        <w:rPr>
          <w:rFonts w:ascii="Arial" w:hAnsi="Arial" w:cs="Arial"/>
        </w:rPr>
      </w:pPr>
    </w:p>
    <w:p w:rsidR="00C71C49" w:rsidRPr="00062448" w:rsidRDefault="00C71C49" w:rsidP="00C71C4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Wyrażam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zgodę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na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przetwarzanie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moich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danych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osobowych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dla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potrzeb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niezbędnych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do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uczestnictwa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w 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procesie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składania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aplikacji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 w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Projekcie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pn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.  „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Kobieta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z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pasją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„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zgodnie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z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Rozporządzeniem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Parlamentu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Europejskiego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i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Rady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(UE) 2016/679 z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dnia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27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kwietnia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2016 r. w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sprawie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ochrony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osób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fizycznych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w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związku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z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przetwarzaniem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danych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osobowych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i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w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sprawie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swobodnego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przepływu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takich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danych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oraz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uchylenia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dyrektywy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95/46/WE </w:t>
      </w:r>
    </w:p>
    <w:p w:rsidR="00C66193" w:rsidRDefault="00AE290A" w:rsidP="00DD6B0E">
      <w:pPr>
        <w:tabs>
          <w:tab w:val="left" w:pos="5430"/>
        </w:tabs>
        <w:rPr>
          <w:rFonts w:ascii="Arial" w:hAnsi="Arial" w:cs="Arial"/>
          <w:lang w:val="pl-PL"/>
        </w:rPr>
      </w:pPr>
      <w:r w:rsidRPr="00BD0B3D">
        <w:rPr>
          <w:rFonts w:ascii="Arial" w:hAnsi="Arial" w:cs="Arial"/>
          <w:lang w:val="pl-PL"/>
        </w:rPr>
        <w:tab/>
      </w:r>
      <w:r w:rsidR="00CA5EEB" w:rsidRPr="00BD0B3D">
        <w:rPr>
          <w:rFonts w:ascii="Arial" w:hAnsi="Arial" w:cs="Arial"/>
          <w:lang w:val="pl-PL"/>
        </w:rPr>
        <w:t xml:space="preserve"> </w:t>
      </w:r>
    </w:p>
    <w:p w:rsidR="00C71C49" w:rsidRDefault="00C71C49" w:rsidP="00DD6B0E">
      <w:pPr>
        <w:tabs>
          <w:tab w:val="left" w:pos="5430"/>
        </w:tabs>
        <w:rPr>
          <w:rFonts w:ascii="Arial" w:hAnsi="Arial" w:cs="Arial"/>
          <w:lang w:val="pl-PL"/>
        </w:rPr>
      </w:pPr>
    </w:p>
    <w:p w:rsidR="00C71C49" w:rsidRDefault="00C71C49" w:rsidP="00DD6B0E">
      <w:pPr>
        <w:tabs>
          <w:tab w:val="left" w:pos="543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…………………………………</w:t>
      </w:r>
    </w:p>
    <w:p w:rsidR="00C71C49" w:rsidRPr="00BD0B3D" w:rsidRDefault="00C71C49" w:rsidP="00DD6B0E">
      <w:pPr>
        <w:tabs>
          <w:tab w:val="left" w:pos="543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Podpis Wnioskodawczyni </w:t>
      </w:r>
      <w:bookmarkStart w:id="3" w:name="_GoBack"/>
      <w:bookmarkEnd w:id="3"/>
    </w:p>
    <w:sectPr w:rsidR="00C71C49" w:rsidRPr="00BD0B3D" w:rsidSect="00EF6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94" w:bottom="1418" w:left="79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3A" w:rsidRDefault="00511D3A">
      <w:r>
        <w:separator/>
      </w:r>
    </w:p>
  </w:endnote>
  <w:endnote w:type="continuationSeparator" w:id="0">
    <w:p w:rsidR="00511D3A" w:rsidRDefault="0051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E0" w:rsidRDefault="003230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1D" w:rsidRPr="00F2481D" w:rsidRDefault="00C948EA" w:rsidP="00F2481D">
    <w:pPr>
      <w:jc w:val="center"/>
      <w:rPr>
        <w:rFonts w:ascii="Comic Sans MS" w:hAnsi="Comic Sans MS"/>
        <w:b/>
        <w:sz w:val="22"/>
        <w:szCs w:val="22"/>
        <w:lang w:val="pl-PL"/>
      </w:rPr>
    </w:pPr>
    <w:r>
      <w:rPr>
        <w:rFonts w:ascii="Comic Sans MS" w:hAnsi="Comic Sans MS"/>
        <w:b/>
        <w:sz w:val="22"/>
        <w:szCs w:val="22"/>
        <w:lang w:val="pl-PL"/>
      </w:rPr>
      <w:t>_________________________________________________________________</w:t>
    </w:r>
  </w:p>
  <w:p w:rsidR="00F2481D" w:rsidRDefault="00F2481D" w:rsidP="009D4D91">
    <w:pPr>
      <w:jc w:val="center"/>
      <w:rPr>
        <w:b/>
        <w:sz w:val="22"/>
        <w:szCs w:val="22"/>
        <w:lang w:val="pl-PL"/>
      </w:rPr>
    </w:pPr>
  </w:p>
  <w:p w:rsidR="00C948EA" w:rsidRPr="00F2481D" w:rsidRDefault="00C948EA" w:rsidP="00F2481D">
    <w:pPr>
      <w:jc w:val="center"/>
      <w:rPr>
        <w:b/>
        <w:sz w:val="22"/>
        <w:szCs w:val="22"/>
        <w:lang w:val="pl-PL"/>
      </w:rPr>
    </w:pPr>
    <w:r w:rsidRPr="00036C46">
      <w:rPr>
        <w:b/>
        <w:sz w:val="22"/>
        <w:szCs w:val="22"/>
        <w:lang w:val="pl-PL"/>
      </w:rPr>
      <w:t xml:space="preserve">Pierwszy Krakowski Klub </w:t>
    </w:r>
    <w:proofErr w:type="spellStart"/>
    <w:r w:rsidRPr="00036C46">
      <w:rPr>
        <w:b/>
        <w:sz w:val="22"/>
        <w:szCs w:val="22"/>
        <w:lang w:val="pl-PL"/>
      </w:rPr>
      <w:t>Soroptimist</w:t>
    </w:r>
    <w:proofErr w:type="spellEnd"/>
    <w:r w:rsidRPr="00036C46">
      <w:rPr>
        <w:b/>
        <w:sz w:val="22"/>
        <w:szCs w:val="22"/>
        <w:lang w:val="pl-PL"/>
      </w:rPr>
      <w:t xml:space="preserve"> International</w:t>
    </w:r>
  </w:p>
  <w:p w:rsidR="00027F50" w:rsidRPr="00036C46" w:rsidRDefault="00C948EA" w:rsidP="009D4D91">
    <w:pPr>
      <w:jc w:val="center"/>
      <w:rPr>
        <w:color w:val="000000"/>
        <w:sz w:val="22"/>
        <w:szCs w:val="22"/>
        <w:lang w:val="en-US"/>
      </w:rPr>
    </w:pPr>
    <w:r w:rsidRPr="00036C46">
      <w:rPr>
        <w:sz w:val="22"/>
        <w:szCs w:val="22"/>
        <w:lang w:val="en-US"/>
      </w:rPr>
      <w:t xml:space="preserve">KRS: </w:t>
    </w:r>
    <w:hyperlink r:id="rId1" w:anchor="#" w:history="1">
      <w:r w:rsidRPr="00036C46">
        <w:rPr>
          <w:rStyle w:val="Hipercze"/>
          <w:color w:val="auto"/>
          <w:sz w:val="22"/>
          <w:szCs w:val="22"/>
          <w:u w:val="none"/>
          <w:lang w:val="en-US"/>
        </w:rPr>
        <w:t>0000140840</w:t>
      </w:r>
    </w:hyperlink>
    <w:r w:rsidRPr="00036C46">
      <w:rPr>
        <w:sz w:val="22"/>
        <w:szCs w:val="22"/>
        <w:lang w:val="en-US"/>
      </w:rPr>
      <w:t xml:space="preserve">, Bank Credit </w:t>
    </w:r>
    <w:proofErr w:type="spellStart"/>
    <w:r w:rsidRPr="00036C46">
      <w:rPr>
        <w:sz w:val="22"/>
        <w:szCs w:val="22"/>
        <w:lang w:val="en-US"/>
      </w:rPr>
      <w:t>Agricole</w:t>
    </w:r>
    <w:proofErr w:type="spellEnd"/>
    <w:r w:rsidRPr="00036C46">
      <w:rPr>
        <w:sz w:val="22"/>
        <w:szCs w:val="22"/>
        <w:lang w:val="en-US"/>
      </w:rPr>
      <w:t>:</w:t>
    </w:r>
    <w:r w:rsidR="003E3616" w:rsidRPr="00036C46">
      <w:rPr>
        <w:sz w:val="22"/>
        <w:szCs w:val="22"/>
        <w:lang w:val="en-US"/>
      </w:rPr>
      <w:t xml:space="preserve"> </w:t>
    </w:r>
    <w:r w:rsidRPr="00036C46">
      <w:rPr>
        <w:color w:val="000000"/>
        <w:sz w:val="22"/>
        <w:szCs w:val="22"/>
        <w:lang w:val="en-US"/>
      </w:rPr>
      <w:t xml:space="preserve">35 1940 1076 3024 9253 0000 </w:t>
    </w:r>
    <w:r w:rsidR="00E6397E" w:rsidRPr="00036C46">
      <w:rPr>
        <w:color w:val="000000"/>
        <w:sz w:val="22"/>
        <w:szCs w:val="22"/>
        <w:lang w:val="en-US"/>
      </w:rPr>
      <w:t>0000</w:t>
    </w:r>
    <w:r w:rsidRPr="00036C46">
      <w:rPr>
        <w:color w:val="000000"/>
        <w:sz w:val="22"/>
        <w:szCs w:val="22"/>
        <w:lang w:val="en-US"/>
      </w:rPr>
      <w:t xml:space="preserve"> </w:t>
    </w:r>
  </w:p>
  <w:p w:rsidR="00C948EA" w:rsidRPr="00F2481D" w:rsidRDefault="00511D3A" w:rsidP="00F2481D">
    <w:pPr>
      <w:jc w:val="center"/>
      <w:rPr>
        <w:color w:val="2F5496"/>
        <w:sz w:val="22"/>
        <w:szCs w:val="22"/>
        <w:lang w:val="en-US"/>
      </w:rPr>
    </w:pPr>
    <w:hyperlink r:id="rId2" w:history="1">
      <w:r w:rsidR="00F54F96" w:rsidRPr="00036C46">
        <w:rPr>
          <w:rStyle w:val="Hipercze"/>
          <w:color w:val="002060"/>
          <w:sz w:val="22"/>
          <w:szCs w:val="22"/>
          <w:lang w:val="en-US"/>
        </w:rPr>
        <w:t>www.soroptimist.krakow.pl</w:t>
      </w:r>
    </w:hyperlink>
    <w:r w:rsidR="00C948EA" w:rsidRPr="00036C46">
      <w:rPr>
        <w:color w:val="002060"/>
        <w:sz w:val="22"/>
        <w:szCs w:val="22"/>
        <w:lang w:val="en-US"/>
      </w:rPr>
      <w:t xml:space="preserve">        </w:t>
    </w:r>
    <w:hyperlink r:id="rId3" w:history="1">
      <w:r w:rsidR="00F54F96" w:rsidRPr="00036C46">
        <w:rPr>
          <w:rStyle w:val="Hipercze"/>
          <w:sz w:val="22"/>
          <w:szCs w:val="22"/>
          <w:lang w:val="en-US"/>
        </w:rPr>
        <w:t>sorokrakow@gmail.com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E0" w:rsidRDefault="00323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3A" w:rsidRDefault="00511D3A">
      <w:r>
        <w:separator/>
      </w:r>
    </w:p>
  </w:footnote>
  <w:footnote w:type="continuationSeparator" w:id="0">
    <w:p w:rsidR="00511D3A" w:rsidRDefault="00511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E0" w:rsidRDefault="003230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7E" w:rsidRDefault="00A80016">
    <w:pPr>
      <w:pStyle w:val="Nagwek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-70485</wp:posOffset>
          </wp:positionV>
          <wp:extent cx="7013575" cy="827405"/>
          <wp:effectExtent l="0" t="0" r="0" b="0"/>
          <wp:wrapNone/>
          <wp:docPr id="4" name="Image 1" descr="A Global Voice for Wo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 Global Voice for Wom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5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E0" w:rsidRDefault="003230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3785"/>
    <w:multiLevelType w:val="hybridMultilevel"/>
    <w:tmpl w:val="471C8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0E"/>
    <w:rsid w:val="00027F50"/>
    <w:rsid w:val="000343EE"/>
    <w:rsid w:val="00036C46"/>
    <w:rsid w:val="000734A1"/>
    <w:rsid w:val="000A03A1"/>
    <w:rsid w:val="000B3D26"/>
    <w:rsid w:val="0016693F"/>
    <w:rsid w:val="00197A3E"/>
    <w:rsid w:val="001E03EF"/>
    <w:rsid w:val="00224773"/>
    <w:rsid w:val="002C2037"/>
    <w:rsid w:val="002C42A0"/>
    <w:rsid w:val="003171FF"/>
    <w:rsid w:val="003230E0"/>
    <w:rsid w:val="00340C5D"/>
    <w:rsid w:val="003415E5"/>
    <w:rsid w:val="003910E8"/>
    <w:rsid w:val="003B3575"/>
    <w:rsid w:val="003E3616"/>
    <w:rsid w:val="003F5371"/>
    <w:rsid w:val="00406393"/>
    <w:rsid w:val="00423286"/>
    <w:rsid w:val="00431DD6"/>
    <w:rsid w:val="00446741"/>
    <w:rsid w:val="004E22B0"/>
    <w:rsid w:val="004F0AB3"/>
    <w:rsid w:val="004F4ED7"/>
    <w:rsid w:val="00511D3A"/>
    <w:rsid w:val="005426CE"/>
    <w:rsid w:val="005F6985"/>
    <w:rsid w:val="00623BE0"/>
    <w:rsid w:val="0066237E"/>
    <w:rsid w:val="006B544E"/>
    <w:rsid w:val="006F2425"/>
    <w:rsid w:val="0076612A"/>
    <w:rsid w:val="00781B13"/>
    <w:rsid w:val="00784E64"/>
    <w:rsid w:val="007E23F6"/>
    <w:rsid w:val="0088104C"/>
    <w:rsid w:val="008A7302"/>
    <w:rsid w:val="008B49EE"/>
    <w:rsid w:val="009041EC"/>
    <w:rsid w:val="009209CA"/>
    <w:rsid w:val="00924675"/>
    <w:rsid w:val="00940FB5"/>
    <w:rsid w:val="00944030"/>
    <w:rsid w:val="00950A57"/>
    <w:rsid w:val="009D3548"/>
    <w:rsid w:val="009D4D91"/>
    <w:rsid w:val="009F0C08"/>
    <w:rsid w:val="00A00E84"/>
    <w:rsid w:val="00A25AB2"/>
    <w:rsid w:val="00A50E56"/>
    <w:rsid w:val="00A80016"/>
    <w:rsid w:val="00AA250A"/>
    <w:rsid w:val="00AB0237"/>
    <w:rsid w:val="00AE290A"/>
    <w:rsid w:val="00AE3E33"/>
    <w:rsid w:val="00B021CF"/>
    <w:rsid w:val="00B64A9C"/>
    <w:rsid w:val="00B84042"/>
    <w:rsid w:val="00BD0B3D"/>
    <w:rsid w:val="00BE6522"/>
    <w:rsid w:val="00BF4BB8"/>
    <w:rsid w:val="00C01052"/>
    <w:rsid w:val="00C14E78"/>
    <w:rsid w:val="00C310F2"/>
    <w:rsid w:val="00C613CE"/>
    <w:rsid w:val="00C66193"/>
    <w:rsid w:val="00C71C49"/>
    <w:rsid w:val="00C75907"/>
    <w:rsid w:val="00C948EA"/>
    <w:rsid w:val="00C95464"/>
    <w:rsid w:val="00CA5EEB"/>
    <w:rsid w:val="00CB4822"/>
    <w:rsid w:val="00D824B9"/>
    <w:rsid w:val="00D87442"/>
    <w:rsid w:val="00DD6B0E"/>
    <w:rsid w:val="00DE56C7"/>
    <w:rsid w:val="00DF6A1D"/>
    <w:rsid w:val="00E365C4"/>
    <w:rsid w:val="00E6397E"/>
    <w:rsid w:val="00E738F1"/>
    <w:rsid w:val="00E77D20"/>
    <w:rsid w:val="00EA2052"/>
    <w:rsid w:val="00ED151A"/>
    <w:rsid w:val="00EF62FC"/>
    <w:rsid w:val="00F04FC7"/>
    <w:rsid w:val="00F2481D"/>
    <w:rsid w:val="00F46AFD"/>
    <w:rsid w:val="00F50DED"/>
    <w:rsid w:val="00F54F96"/>
    <w:rsid w:val="00F667F8"/>
    <w:rsid w:val="00F7447E"/>
    <w:rsid w:val="00F75E4B"/>
    <w:rsid w:val="00FB2099"/>
    <w:rsid w:val="00FB2158"/>
    <w:rsid w:val="00FB589A"/>
    <w:rsid w:val="00FC0CC0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FF0FB8-37B0-4704-8C51-F6AA995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D0B3D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rokrakow@gmail.com" TargetMode="External"/><Relationship Id="rId2" Type="http://schemas.openxmlformats.org/officeDocument/2006/relationships/hyperlink" Target="http://www.soroptimist.krakow.pl" TargetMode="External"/><Relationship Id="rId1" Type="http://schemas.openxmlformats.org/officeDocument/2006/relationships/hyperlink" Target="http://www.zumi.pl/2009675,Miedzynarodowa_Organizacja_Soroptimist_International_Pierwszy_Krakowski_Klub,Krakow,firma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esktop\WALNE%20PKK%20SI%208_06_2017\Soroptymist_papier%20firmowy_zarzad_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Soroptymist_papier firmowy_zarzad_2018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Pierwszy Krakowski Klub</vt:lpstr>
    </vt:vector>
  </TitlesOfParts>
  <Company/>
  <LinksUpToDate>false</LinksUpToDate>
  <CharactersWithSpaces>2117</CharactersWithSpaces>
  <SharedDoc>false</SharedDoc>
  <HLinks>
    <vt:vector size="18" baseType="variant">
      <vt:variant>
        <vt:i4>196653</vt:i4>
      </vt:variant>
      <vt:variant>
        <vt:i4>6</vt:i4>
      </vt:variant>
      <vt:variant>
        <vt:i4>0</vt:i4>
      </vt:variant>
      <vt:variant>
        <vt:i4>5</vt:i4>
      </vt:variant>
      <vt:variant>
        <vt:lpwstr>mailto:sorokrakow@gmail.com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http://www.soroptimist.krakow.pl/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http://www.zumi.pl/2009675,Miedzynarodowa_Organizacja_Soroptimist_International_Pierwszy_Krakowski_Klub,Krakow,firma.html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Krakowski Klub</dc:title>
  <dc:creator>Nina</dc:creator>
  <cp:lastModifiedBy>Nina</cp:lastModifiedBy>
  <cp:revision>2</cp:revision>
  <cp:lastPrinted>2010-11-07T19:49:00Z</cp:lastPrinted>
  <dcterms:created xsi:type="dcterms:W3CDTF">2021-04-27T14:17:00Z</dcterms:created>
  <dcterms:modified xsi:type="dcterms:W3CDTF">2021-04-27T14:17:00Z</dcterms:modified>
</cp:coreProperties>
</file>